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1" w:rsidRDefault="00E65501" w:rsidP="00162D48">
      <w:pPr>
        <w:rPr>
          <w:sz w:val="26"/>
          <w:szCs w:val="26"/>
        </w:rPr>
      </w:pPr>
    </w:p>
    <w:p w:rsidR="00E65501" w:rsidRPr="00E32F3B" w:rsidRDefault="00E65501" w:rsidP="00162D48">
      <w:pPr>
        <w:ind w:left="-720" w:right="-545"/>
        <w:jc w:val="center"/>
      </w:pPr>
      <w:r w:rsidRPr="00E32F3B">
        <w:t>Российская Федерация</w:t>
      </w:r>
    </w:p>
    <w:p w:rsidR="00E65501" w:rsidRPr="00E32F3B" w:rsidRDefault="00E65501" w:rsidP="00162D48">
      <w:pPr>
        <w:ind w:left="-720" w:right="-545"/>
        <w:jc w:val="center"/>
      </w:pPr>
      <w:r w:rsidRPr="00E32F3B">
        <w:t>Брянской области</w:t>
      </w:r>
    </w:p>
    <w:p w:rsidR="00E65501" w:rsidRPr="00E32F3B" w:rsidRDefault="00E65501" w:rsidP="00162D48">
      <w:pPr>
        <w:ind w:left="-720" w:right="-545"/>
        <w:jc w:val="center"/>
        <w:rPr>
          <w:b/>
          <w:sz w:val="32"/>
          <w:szCs w:val="32"/>
        </w:rPr>
      </w:pPr>
      <w:r w:rsidRPr="00E32F3B">
        <w:rPr>
          <w:b/>
          <w:sz w:val="32"/>
          <w:szCs w:val="32"/>
        </w:rPr>
        <w:t>СОВЕТ НАРОДНЫХ ДЕПУТАТОВ ГОРОДА ФОКИНО</w:t>
      </w:r>
    </w:p>
    <w:p w:rsidR="00E65501" w:rsidRPr="00E32F3B" w:rsidRDefault="00E65501" w:rsidP="00162D48">
      <w:pPr>
        <w:ind w:left="-720" w:right="-545"/>
        <w:jc w:val="center"/>
        <w:rPr>
          <w:sz w:val="32"/>
          <w:szCs w:val="32"/>
        </w:rPr>
      </w:pPr>
      <w:r w:rsidRPr="00E32F3B">
        <w:rPr>
          <w:sz w:val="32"/>
          <w:szCs w:val="32"/>
        </w:rPr>
        <w:t>(СНДГФ)</w:t>
      </w:r>
    </w:p>
    <w:p w:rsidR="00E65501" w:rsidRPr="00E32F3B" w:rsidRDefault="00E65501" w:rsidP="00162D48">
      <w:pPr>
        <w:ind w:left="-720" w:right="-545"/>
        <w:jc w:val="both"/>
        <w:rPr>
          <w:b/>
          <w:sz w:val="32"/>
          <w:szCs w:val="32"/>
        </w:rPr>
      </w:pPr>
    </w:p>
    <w:p w:rsidR="00E65501" w:rsidRPr="00E32F3B" w:rsidRDefault="00E65501" w:rsidP="00162D48">
      <w:pPr>
        <w:ind w:left="-720" w:right="-545"/>
        <w:jc w:val="center"/>
        <w:rPr>
          <w:sz w:val="32"/>
          <w:szCs w:val="32"/>
        </w:rPr>
      </w:pPr>
      <w:r w:rsidRPr="00E32F3B">
        <w:rPr>
          <w:b/>
          <w:sz w:val="32"/>
          <w:szCs w:val="32"/>
        </w:rPr>
        <w:t>РЕШЕНИЕ</w:t>
      </w:r>
    </w:p>
    <w:p w:rsidR="00E65501" w:rsidRPr="001618E6" w:rsidRDefault="00E65501" w:rsidP="00162D48">
      <w:pPr>
        <w:ind w:left="-720" w:right="-545"/>
        <w:jc w:val="both"/>
        <w:rPr>
          <w:sz w:val="26"/>
          <w:szCs w:val="26"/>
        </w:rPr>
      </w:pPr>
    </w:p>
    <w:p w:rsidR="00E65501" w:rsidRPr="00E32F3B" w:rsidRDefault="00E65501" w:rsidP="00162D48">
      <w:pPr>
        <w:ind w:left="-720" w:right="-545"/>
        <w:jc w:val="both"/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E32F3B">
        <w:t xml:space="preserve"> </w:t>
      </w:r>
      <w:r w:rsidRPr="00E32F3B">
        <w:rPr>
          <w:u w:val="single"/>
        </w:rPr>
        <w:t xml:space="preserve">от   </w:t>
      </w:r>
      <w:r>
        <w:rPr>
          <w:u w:val="single"/>
        </w:rPr>
        <w:t xml:space="preserve">29.04. 2013г. </w:t>
      </w:r>
      <w:r w:rsidRPr="00E32F3B">
        <w:t xml:space="preserve">      </w:t>
      </w:r>
      <w:r>
        <w:t xml:space="preserve">                            </w:t>
      </w:r>
      <w:r w:rsidRPr="00E32F3B">
        <w:t xml:space="preserve">№   </w:t>
      </w:r>
      <w:r w:rsidRPr="00E32F3B">
        <w:rPr>
          <w:u w:val="single"/>
        </w:rPr>
        <w:t xml:space="preserve">4 – 887                                                                                                    </w:t>
      </w:r>
    </w:p>
    <w:p w:rsidR="00E65501" w:rsidRPr="00E32F3B" w:rsidRDefault="00E65501" w:rsidP="00162D48">
      <w:pPr>
        <w:ind w:left="-720" w:right="-545"/>
        <w:jc w:val="both"/>
        <w:rPr>
          <w:sz w:val="20"/>
          <w:szCs w:val="20"/>
        </w:rPr>
      </w:pPr>
      <w:r w:rsidRPr="00E32F3B">
        <w:t xml:space="preserve">                  </w:t>
      </w:r>
      <w:r w:rsidRPr="00E32F3B">
        <w:rPr>
          <w:sz w:val="20"/>
          <w:szCs w:val="20"/>
        </w:rPr>
        <w:t>г. Фокино</w:t>
      </w:r>
    </w:p>
    <w:p w:rsidR="00E65501" w:rsidRPr="00E32F3B" w:rsidRDefault="00E65501" w:rsidP="00162D48">
      <w:pPr>
        <w:rPr>
          <w:sz w:val="20"/>
          <w:szCs w:val="20"/>
        </w:rPr>
      </w:pPr>
    </w:p>
    <w:p w:rsidR="00E65501" w:rsidRDefault="00E65501" w:rsidP="00162D48">
      <w:r w:rsidRPr="00E32F3B">
        <w:t>«О поддержке</w:t>
      </w:r>
      <w:r>
        <w:t xml:space="preserve"> с</w:t>
      </w:r>
      <w:r w:rsidRPr="00E32F3B">
        <w:t>убъектов</w:t>
      </w:r>
    </w:p>
    <w:p w:rsidR="00E65501" w:rsidRPr="00E32F3B" w:rsidRDefault="00E65501" w:rsidP="00162D48">
      <w:r w:rsidRPr="00E32F3B">
        <w:t xml:space="preserve"> </w:t>
      </w:r>
      <w:r>
        <w:t>м</w:t>
      </w:r>
      <w:r w:rsidRPr="00E32F3B">
        <w:t>алого</w:t>
      </w:r>
      <w:r>
        <w:t xml:space="preserve">  </w:t>
      </w:r>
      <w:r w:rsidRPr="00E32F3B">
        <w:t xml:space="preserve"> и </w:t>
      </w:r>
      <w:r>
        <w:t xml:space="preserve">  </w:t>
      </w:r>
      <w:r w:rsidRPr="00E32F3B">
        <w:t xml:space="preserve">среднего </w:t>
      </w:r>
    </w:p>
    <w:p w:rsidR="00E65501" w:rsidRPr="00E32F3B" w:rsidRDefault="00E65501" w:rsidP="00162D48">
      <w:r>
        <w:t xml:space="preserve"> </w:t>
      </w:r>
      <w:r w:rsidRPr="00E32F3B">
        <w:t>предпринимательства»</w:t>
      </w:r>
    </w:p>
    <w:p w:rsidR="00E65501" w:rsidRPr="00E32F3B" w:rsidRDefault="00E65501" w:rsidP="00162D48">
      <w:pPr>
        <w:rPr>
          <w:highlight w:val="yellow"/>
        </w:rPr>
      </w:pPr>
    </w:p>
    <w:p w:rsidR="00E65501" w:rsidRPr="00E32F3B" w:rsidRDefault="00E65501" w:rsidP="00162D48">
      <w:pPr>
        <w:ind w:firstLine="708"/>
        <w:jc w:val="both"/>
        <w:rPr>
          <w:highlight w:val="yellow"/>
        </w:rPr>
      </w:pPr>
      <w:r>
        <w:t xml:space="preserve">   </w:t>
      </w:r>
      <w:r w:rsidRPr="00E32F3B">
        <w:t>В соответствии с Федеральным законом от 24.07.2007г.  N 209-ФЗ «О развитии малого и среднего предпринимательства в Российской Федерации», Федеральным законом  от 26.07.2006г. № 135-ФЗ «О защите конкуренции», руководствуясь Уставом городского округа «город Фокино»,</w:t>
      </w:r>
      <w:r w:rsidRPr="00E32F3B">
        <w:rPr>
          <w:highlight w:val="yellow"/>
        </w:rPr>
        <w:t xml:space="preserve">    </w:t>
      </w:r>
    </w:p>
    <w:p w:rsidR="00E65501" w:rsidRPr="00E32F3B" w:rsidRDefault="00E65501" w:rsidP="00162D48">
      <w:pPr>
        <w:ind w:firstLine="708"/>
        <w:jc w:val="both"/>
        <w:rPr>
          <w:highlight w:val="yellow"/>
        </w:rPr>
      </w:pPr>
    </w:p>
    <w:p w:rsidR="00E65501" w:rsidRPr="00E32F3B" w:rsidRDefault="00E65501" w:rsidP="00E32F3B">
      <w:pPr>
        <w:ind w:firstLine="708"/>
        <w:jc w:val="both"/>
        <w:rPr>
          <w:highlight w:val="yellow"/>
        </w:rPr>
      </w:pPr>
      <w:r w:rsidRPr="00E32F3B">
        <w:t>Совет народных депутатов города Фокино</w:t>
      </w:r>
    </w:p>
    <w:p w:rsidR="00E65501" w:rsidRPr="00E32F3B" w:rsidRDefault="00E65501" w:rsidP="00162D48">
      <w:pPr>
        <w:jc w:val="both"/>
        <w:rPr>
          <w:highlight w:val="yellow"/>
        </w:rPr>
      </w:pPr>
    </w:p>
    <w:p w:rsidR="00E65501" w:rsidRPr="00E32F3B" w:rsidRDefault="00E65501" w:rsidP="00162D48">
      <w:pPr>
        <w:jc w:val="both"/>
        <w:rPr>
          <w:sz w:val="28"/>
          <w:szCs w:val="28"/>
        </w:rPr>
      </w:pPr>
      <w:r w:rsidRPr="00E32F3B">
        <w:rPr>
          <w:sz w:val="28"/>
          <w:szCs w:val="28"/>
        </w:rPr>
        <w:t>Р Е Ш И Л:</w:t>
      </w:r>
    </w:p>
    <w:p w:rsidR="00E65501" w:rsidRPr="00E32F3B" w:rsidRDefault="00E65501" w:rsidP="00162D48">
      <w:pPr>
        <w:jc w:val="both"/>
      </w:pPr>
    </w:p>
    <w:p w:rsidR="00E65501" w:rsidRPr="00E32F3B" w:rsidRDefault="00E65501" w:rsidP="00162D48">
      <w:pPr>
        <w:numPr>
          <w:ilvl w:val="0"/>
          <w:numId w:val="1"/>
        </w:numPr>
        <w:jc w:val="both"/>
      </w:pPr>
      <w:r w:rsidRPr="00E32F3B">
        <w:t xml:space="preserve">Утвердить Положение «О порядке формирования, ведения и обязательного опубликования перечня муниципального имущества городского округа «город Фокино»,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t>(прилагается</w:t>
      </w:r>
      <w:r w:rsidRPr="00E32F3B">
        <w:t>).</w:t>
      </w:r>
    </w:p>
    <w:p w:rsidR="00E65501" w:rsidRPr="00E32F3B" w:rsidRDefault="00E65501" w:rsidP="00162D48">
      <w:pPr>
        <w:numPr>
          <w:ilvl w:val="0"/>
          <w:numId w:val="1"/>
        </w:numPr>
        <w:jc w:val="both"/>
      </w:pPr>
      <w:r w:rsidRPr="00E32F3B">
        <w:t>Настояще</w:t>
      </w:r>
      <w:r>
        <w:t>е решение опубликовать</w:t>
      </w:r>
      <w:r w:rsidRPr="00E32F3B">
        <w:t xml:space="preserve"> в муниципальной газете «Фокинский Вестник»</w:t>
      </w:r>
      <w:r>
        <w:t>.</w:t>
      </w:r>
    </w:p>
    <w:p w:rsidR="00E65501" w:rsidRPr="00E32F3B" w:rsidRDefault="00E65501" w:rsidP="00162D48">
      <w:pPr>
        <w:jc w:val="both"/>
      </w:pPr>
    </w:p>
    <w:p w:rsidR="00E65501" w:rsidRDefault="00E65501" w:rsidP="00162D48"/>
    <w:p w:rsidR="00E65501" w:rsidRPr="00E32F3B" w:rsidRDefault="00E65501" w:rsidP="00162D48"/>
    <w:p w:rsidR="00E65501" w:rsidRPr="00E32F3B" w:rsidRDefault="00E65501" w:rsidP="00162D48"/>
    <w:p w:rsidR="00E65501" w:rsidRPr="00E32F3B" w:rsidRDefault="00E65501" w:rsidP="00162D48">
      <w:r w:rsidRPr="00E32F3B">
        <w:t xml:space="preserve">Глава города                                                                                              </w:t>
      </w:r>
      <w:r>
        <w:t xml:space="preserve">              </w:t>
      </w:r>
      <w:r w:rsidRPr="00E32F3B">
        <w:t xml:space="preserve"> А.В. Сёмин</w:t>
      </w:r>
    </w:p>
    <w:p w:rsidR="00E65501" w:rsidRPr="00E32F3B" w:rsidRDefault="00E65501" w:rsidP="00162D48"/>
    <w:p w:rsidR="00E65501" w:rsidRPr="00E32F3B" w:rsidRDefault="00E65501" w:rsidP="00162D48">
      <w:pPr>
        <w:jc w:val="right"/>
      </w:pPr>
    </w:p>
    <w:p w:rsidR="00E65501" w:rsidRPr="00E32F3B" w:rsidRDefault="00E65501" w:rsidP="00162D48">
      <w:pPr>
        <w:jc w:val="right"/>
      </w:pPr>
    </w:p>
    <w:p w:rsidR="00E65501" w:rsidRPr="00E32F3B" w:rsidRDefault="00E65501" w:rsidP="00162D48">
      <w:pPr>
        <w:jc w:val="right"/>
      </w:pPr>
    </w:p>
    <w:p w:rsidR="00E65501" w:rsidRPr="00E32F3B" w:rsidRDefault="00E65501" w:rsidP="00276DC7">
      <w:pPr>
        <w:jc w:val="center"/>
      </w:pPr>
    </w:p>
    <w:p w:rsidR="00E65501" w:rsidRPr="00E32F3B" w:rsidRDefault="00E65501" w:rsidP="00276DC7">
      <w:pPr>
        <w:jc w:val="center"/>
      </w:pPr>
    </w:p>
    <w:p w:rsidR="00E65501" w:rsidRPr="00E32F3B" w:rsidRDefault="00E65501" w:rsidP="00276DC7">
      <w:pPr>
        <w:jc w:val="center"/>
      </w:pPr>
    </w:p>
    <w:p w:rsidR="00E65501" w:rsidRPr="00E32F3B" w:rsidRDefault="00E65501" w:rsidP="00162D48"/>
    <w:p w:rsidR="00E65501" w:rsidRPr="00E32F3B" w:rsidRDefault="00E65501" w:rsidP="00162D48"/>
    <w:p w:rsidR="00E65501" w:rsidRPr="00E32F3B" w:rsidRDefault="00E65501" w:rsidP="00162D48"/>
    <w:p w:rsidR="00E65501" w:rsidRDefault="00E65501" w:rsidP="00162D48"/>
    <w:p w:rsidR="00E65501" w:rsidRDefault="00E65501" w:rsidP="00162D48"/>
    <w:p w:rsidR="00E65501" w:rsidRDefault="00E65501" w:rsidP="00162D48"/>
    <w:p w:rsidR="00E65501" w:rsidRDefault="00E65501" w:rsidP="00162D48"/>
    <w:p w:rsidR="00E65501" w:rsidRPr="00E32F3B" w:rsidRDefault="00E65501" w:rsidP="00162D48"/>
    <w:p w:rsidR="00E65501" w:rsidRPr="00E32F3B" w:rsidRDefault="00E65501" w:rsidP="00162D48"/>
    <w:p w:rsidR="00E65501" w:rsidRDefault="00E65501" w:rsidP="00276DC7">
      <w:pPr>
        <w:jc w:val="center"/>
        <w:rPr>
          <w:sz w:val="26"/>
          <w:szCs w:val="26"/>
        </w:rPr>
      </w:pPr>
    </w:p>
    <w:p w:rsidR="00E65501" w:rsidRPr="00E32F3B" w:rsidRDefault="00E65501" w:rsidP="00162D48">
      <w:pPr>
        <w:jc w:val="right"/>
        <w:rPr>
          <w:b/>
        </w:rPr>
      </w:pPr>
      <w:r w:rsidRPr="00EB62A3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</w:t>
      </w:r>
      <w:r>
        <w:rPr>
          <w:b/>
        </w:rPr>
        <w:t>ПРИЛОЖЕНИЕ</w:t>
      </w:r>
    </w:p>
    <w:p w:rsidR="00E65501" w:rsidRPr="00E32F3B" w:rsidRDefault="00E65501" w:rsidP="00162D48">
      <w:pPr>
        <w:jc w:val="right"/>
      </w:pPr>
      <w:r w:rsidRPr="00E32F3B">
        <w:t xml:space="preserve">                                                                              к решению  Совета народных </w:t>
      </w:r>
    </w:p>
    <w:p w:rsidR="00E65501" w:rsidRPr="00E32F3B" w:rsidRDefault="00E65501" w:rsidP="00162D48">
      <w:pPr>
        <w:jc w:val="right"/>
      </w:pPr>
      <w:r w:rsidRPr="00E32F3B">
        <w:t xml:space="preserve">                                                                        депутатов города Фокино</w:t>
      </w:r>
    </w:p>
    <w:p w:rsidR="00E65501" w:rsidRPr="00E32F3B" w:rsidRDefault="00E65501" w:rsidP="00162D48">
      <w:pPr>
        <w:jc w:val="right"/>
      </w:pPr>
      <w:r w:rsidRPr="00E32F3B">
        <w:t xml:space="preserve">                                                                  от 29.04. 2013г.  № 4 – 887</w:t>
      </w:r>
    </w:p>
    <w:p w:rsidR="00E65501" w:rsidRPr="00E32F3B" w:rsidRDefault="00E65501" w:rsidP="00162D48">
      <w:pPr>
        <w:jc w:val="right"/>
      </w:pPr>
    </w:p>
    <w:p w:rsidR="00E65501" w:rsidRPr="00E32F3B" w:rsidRDefault="00E65501" w:rsidP="00162D48">
      <w:pPr>
        <w:jc w:val="right"/>
        <w:rPr>
          <w:sz w:val="22"/>
          <w:szCs w:val="22"/>
        </w:rPr>
      </w:pPr>
    </w:p>
    <w:p w:rsidR="00E65501" w:rsidRPr="00EB62A3" w:rsidRDefault="00E65501" w:rsidP="00162D48">
      <w:pPr>
        <w:jc w:val="right"/>
        <w:rPr>
          <w:sz w:val="26"/>
          <w:szCs w:val="26"/>
        </w:rPr>
      </w:pPr>
    </w:p>
    <w:p w:rsidR="00E65501" w:rsidRPr="00EB62A3" w:rsidRDefault="00E65501" w:rsidP="00276DC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62A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65501" w:rsidRPr="00EB62A3" w:rsidRDefault="00E65501" w:rsidP="00E514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62A3">
        <w:rPr>
          <w:rFonts w:ascii="Times New Roman" w:hAnsi="Times New Roman" w:cs="Times New Roman"/>
          <w:b/>
          <w:bCs/>
          <w:sz w:val="26"/>
          <w:szCs w:val="26"/>
        </w:rPr>
        <w:t>О порядке формирования, ведения и обязательного опубликования перечня муниципального имущества городского округа «город Фокино»,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65501" w:rsidRPr="00EB62A3" w:rsidRDefault="00E65501" w:rsidP="00E5144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65501" w:rsidRPr="00EB62A3" w:rsidRDefault="00E65501" w:rsidP="00276D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I. Общие 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01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формирования, ведения и обязательного опубликования перечня муниципального имущества городского округа «город Фокино»,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субъекты малого и среднего предпринимательства).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01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0BC">
        <w:rPr>
          <w:rFonts w:ascii="Times New Roman" w:hAnsi="Times New Roman" w:cs="Times New Roman"/>
          <w:sz w:val="26"/>
          <w:szCs w:val="26"/>
        </w:rPr>
        <w:t>2. Перечень ведется в электронном виде и на бумажном носителе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800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501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 xml:space="preserve">3. Ведение, формирование </w:t>
      </w:r>
      <w:hyperlink w:anchor="Par87" w:history="1">
        <w:r w:rsidRPr="00EB62A3">
          <w:rPr>
            <w:rFonts w:ascii="Times New Roman" w:hAnsi="Times New Roman" w:cs="Times New Roman"/>
            <w:color w:val="0000FF"/>
            <w:sz w:val="26"/>
            <w:szCs w:val="26"/>
          </w:rPr>
          <w:t>Перечня</w:t>
        </w:r>
      </w:hyperlink>
      <w:r w:rsidRPr="00EB62A3">
        <w:rPr>
          <w:rFonts w:ascii="Times New Roman" w:hAnsi="Times New Roman" w:cs="Times New Roman"/>
          <w:sz w:val="26"/>
          <w:szCs w:val="26"/>
        </w:rPr>
        <w:t xml:space="preserve"> осуществляются Отделом имущественных и земельных отношений, архитектуры администрации города Фокино (далее - Отдел) по форме согласно приложению к настоящему Положению. Перечень утверждается </w:t>
      </w:r>
      <w:r w:rsidRPr="00D800BC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Совета народных депутатов города</w:t>
      </w:r>
      <w:r w:rsidRPr="00EB62A3">
        <w:rPr>
          <w:rFonts w:ascii="Times New Roman" w:hAnsi="Times New Roman" w:cs="Times New Roman"/>
          <w:sz w:val="26"/>
          <w:szCs w:val="26"/>
        </w:rPr>
        <w:t xml:space="preserve"> Фокино. Сведения о заключении, расторжении, изменении договоров аренды, арендаторах муниципального имущества городского округа «город Фокино» вносятся в Перечень на основании </w:t>
      </w:r>
      <w:r>
        <w:rPr>
          <w:rFonts w:ascii="Times New Roman" w:hAnsi="Times New Roman" w:cs="Times New Roman"/>
          <w:sz w:val="26"/>
          <w:szCs w:val="26"/>
        </w:rPr>
        <w:t>Совета народных депутатов города</w:t>
      </w:r>
      <w:r w:rsidRPr="00EB62A3">
        <w:rPr>
          <w:rFonts w:ascii="Times New Roman" w:hAnsi="Times New Roman" w:cs="Times New Roman"/>
          <w:sz w:val="26"/>
          <w:szCs w:val="26"/>
        </w:rPr>
        <w:t xml:space="preserve"> Фокино.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4. Сведения, содержащиеся в Перечне, являются открытыми и общедоступными. Отдел по запросу любого субъекта малого и среднего предпринимательства, судебных и правоохранительных органов, органов государственной власти, органов местного самоуправления предоставляет без взимания платы информацию о наличии и составе муниципального имущества городского округа «город Фокино», включенного в Перечень (в форме выписки).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5. Отдел в течение десяти дней с даты принятия</w:t>
      </w:r>
      <w:r w:rsidRPr="008027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решения Совета народных депутатов города</w:t>
      </w:r>
      <w:r w:rsidRPr="00EB62A3">
        <w:rPr>
          <w:rFonts w:ascii="Times New Roman" w:hAnsi="Times New Roman" w:cs="Times New Roman"/>
          <w:sz w:val="26"/>
          <w:szCs w:val="26"/>
        </w:rPr>
        <w:t xml:space="preserve"> Фокино об утверждении Перечня (внесении изменений) либо о заключении, расторжении, прекращении, изменении договора аренды направляет Перечень для обязательного официального опубликования в газете "Фокинский Вестник", а также размещает в сети "Интернет" на официальном сайте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B62A3">
        <w:rPr>
          <w:rFonts w:ascii="Times New Roman" w:hAnsi="Times New Roman" w:cs="Times New Roman"/>
          <w:sz w:val="26"/>
          <w:szCs w:val="26"/>
        </w:rPr>
        <w:t>дминистрации города Фокино.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01" w:rsidRDefault="00E65501" w:rsidP="00276D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5501" w:rsidRPr="00EB62A3" w:rsidRDefault="00E65501" w:rsidP="00276D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II. Порядок формирования и ведения Перечня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6. В Перечень включаются следующие объекты, являющиеся муниципальной собственностью городского округа «город Фокино», не обремененные правами третьих лиц: здания, строения, сооружения, нежилые помещения, оборудование, машины, механизмы, установки, транспортные средства, инвентарь, инструмент (далее - объекты).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7. Отдел на основании правоустанавливающих документов, данных реестра муниципального имущества городского округа «город Фокино» вносит в Перечень сведения о наименовании объекта, кадастровом (инвентарном) номере, площади, годе постройки (изготовления), местоположении, сведения о государственной регистрации права и иных характеристиках, необходимых для его идентификации.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В отдельную графу заносятся сведения о предоставлении объекта в аренду субъектам малого и среднего предпринимательства: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- наименование, местонахождение субъекта малого и среднего предпринимательства;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- дата, номер, срок действия договора, размер арендной платы.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 xml:space="preserve">8. Перечень подлежит уточнению в случае гибели (порчи) объекта, необходимости включения новых объектов. При необходимости включения (исключения) объектов в Перечень (из Перечня) Отдел готовит соответствующий проект </w:t>
      </w:r>
      <w:r>
        <w:rPr>
          <w:rFonts w:ascii="Times New Roman" w:hAnsi="Times New Roman" w:cs="Times New Roman"/>
          <w:sz w:val="26"/>
          <w:szCs w:val="26"/>
        </w:rPr>
        <w:t>решения Совета народных депутатов города</w:t>
      </w:r>
      <w:r w:rsidRPr="00EB62A3">
        <w:rPr>
          <w:rFonts w:ascii="Times New Roman" w:hAnsi="Times New Roman" w:cs="Times New Roman"/>
          <w:sz w:val="26"/>
          <w:szCs w:val="26"/>
        </w:rPr>
        <w:t xml:space="preserve"> Фокино и направляет Перечень для обязательного официального опубликования в газете "Фокиский Вестник" и размещает в сети "Интернет" на официальном сайте администрации города Фокино.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9.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 w:rsidR="00E65501" w:rsidRPr="00EB62A3" w:rsidRDefault="00E65501" w:rsidP="00276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62A3">
        <w:rPr>
          <w:rFonts w:ascii="Times New Roman" w:hAnsi="Times New Roman" w:cs="Times New Roman"/>
          <w:sz w:val="26"/>
          <w:szCs w:val="26"/>
        </w:rPr>
        <w:t>10. Порядок и условия предоставления в аренду муниципального имущества, льготы для субъектов малого и среднего предпринимательства, занимающихся социально значимыми видами деятельности, определяются отдельным положением.</w:t>
      </w:r>
    </w:p>
    <w:p w:rsidR="00E65501" w:rsidRPr="00EB62A3" w:rsidRDefault="00E65501" w:rsidP="00453111">
      <w:pPr>
        <w:jc w:val="both"/>
        <w:rPr>
          <w:sz w:val="26"/>
          <w:szCs w:val="26"/>
        </w:rPr>
      </w:pPr>
    </w:p>
    <w:p w:rsidR="00E65501" w:rsidRPr="00EB62A3" w:rsidRDefault="00E65501" w:rsidP="00453111">
      <w:pPr>
        <w:jc w:val="both"/>
        <w:rPr>
          <w:sz w:val="26"/>
          <w:szCs w:val="26"/>
        </w:rPr>
      </w:pPr>
    </w:p>
    <w:p w:rsidR="00E65501" w:rsidRPr="00EB62A3" w:rsidRDefault="00E65501" w:rsidP="00453111">
      <w:pPr>
        <w:jc w:val="both"/>
        <w:rPr>
          <w:sz w:val="26"/>
          <w:szCs w:val="26"/>
        </w:rPr>
      </w:pPr>
    </w:p>
    <w:p w:rsidR="00E65501" w:rsidRPr="00EB62A3" w:rsidRDefault="00E65501" w:rsidP="00453111">
      <w:pPr>
        <w:jc w:val="both"/>
        <w:rPr>
          <w:sz w:val="26"/>
          <w:szCs w:val="26"/>
        </w:rPr>
      </w:pPr>
      <w:r w:rsidRPr="00EB62A3">
        <w:rPr>
          <w:sz w:val="26"/>
          <w:szCs w:val="26"/>
        </w:rPr>
        <w:t>Глава города</w:t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  <w:t>А.В.</w:t>
      </w:r>
      <w:r>
        <w:rPr>
          <w:sz w:val="26"/>
          <w:szCs w:val="26"/>
        </w:rPr>
        <w:t xml:space="preserve"> </w:t>
      </w:r>
      <w:r w:rsidRPr="00EB62A3">
        <w:rPr>
          <w:sz w:val="26"/>
          <w:szCs w:val="26"/>
        </w:rPr>
        <w:t xml:space="preserve">Сёмин </w:t>
      </w:r>
    </w:p>
    <w:p w:rsidR="00E65501" w:rsidRPr="00EB62A3" w:rsidRDefault="00E65501" w:rsidP="00453111">
      <w:pPr>
        <w:jc w:val="both"/>
        <w:rPr>
          <w:sz w:val="26"/>
          <w:szCs w:val="26"/>
        </w:rPr>
      </w:pPr>
    </w:p>
    <w:p w:rsidR="00E65501" w:rsidRDefault="00E65501" w:rsidP="00453111">
      <w:pPr>
        <w:jc w:val="both"/>
        <w:rPr>
          <w:sz w:val="26"/>
          <w:szCs w:val="26"/>
        </w:rPr>
      </w:pPr>
    </w:p>
    <w:p w:rsidR="00E65501" w:rsidRPr="00EB62A3" w:rsidRDefault="00E65501" w:rsidP="00453111">
      <w:pPr>
        <w:jc w:val="both"/>
        <w:rPr>
          <w:sz w:val="26"/>
          <w:szCs w:val="26"/>
        </w:rPr>
      </w:pPr>
    </w:p>
    <w:p w:rsidR="00E65501" w:rsidRPr="00162D48" w:rsidRDefault="00E65501" w:rsidP="00453111">
      <w:pPr>
        <w:jc w:val="both"/>
        <w:rPr>
          <w:sz w:val="22"/>
          <w:szCs w:val="22"/>
        </w:rPr>
      </w:pPr>
      <w:r w:rsidRPr="00162D48">
        <w:rPr>
          <w:sz w:val="22"/>
          <w:szCs w:val="22"/>
        </w:rPr>
        <w:t>г. Фокино</w:t>
      </w:r>
    </w:p>
    <w:p w:rsidR="00E65501" w:rsidRPr="002E3E81" w:rsidRDefault="00E65501" w:rsidP="0045311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« </w:t>
      </w:r>
      <w:r>
        <w:rPr>
          <w:sz w:val="22"/>
          <w:szCs w:val="22"/>
          <w:u w:val="single"/>
        </w:rPr>
        <w:t xml:space="preserve">29» 04. 2013г. </w:t>
      </w:r>
    </w:p>
    <w:p w:rsidR="00E65501" w:rsidRPr="00162D48" w:rsidRDefault="00E65501" w:rsidP="00453111">
      <w:pPr>
        <w:jc w:val="both"/>
        <w:rPr>
          <w:sz w:val="22"/>
          <w:szCs w:val="22"/>
        </w:rPr>
      </w:pPr>
    </w:p>
    <w:p w:rsidR="00E65501" w:rsidRPr="00162D48" w:rsidRDefault="00E65501" w:rsidP="00453111">
      <w:pPr>
        <w:jc w:val="both"/>
        <w:rPr>
          <w:sz w:val="22"/>
          <w:szCs w:val="22"/>
          <w:u w:val="single"/>
        </w:rPr>
      </w:pPr>
      <w:r w:rsidRPr="00162D48">
        <w:rPr>
          <w:sz w:val="22"/>
          <w:szCs w:val="22"/>
        </w:rPr>
        <w:t xml:space="preserve">№  </w:t>
      </w:r>
      <w:r>
        <w:rPr>
          <w:sz w:val="22"/>
          <w:szCs w:val="22"/>
          <w:u w:val="single"/>
        </w:rPr>
        <w:t xml:space="preserve">4 - 118 </w:t>
      </w:r>
      <w:r w:rsidRPr="00162D48">
        <w:rPr>
          <w:sz w:val="22"/>
          <w:szCs w:val="22"/>
          <w:u w:val="single"/>
        </w:rPr>
        <w:t xml:space="preserve"> </w:t>
      </w:r>
    </w:p>
    <w:p w:rsidR="00E65501" w:rsidRPr="00162D48" w:rsidRDefault="00E65501" w:rsidP="00453111">
      <w:pPr>
        <w:jc w:val="both"/>
        <w:rPr>
          <w:sz w:val="22"/>
          <w:szCs w:val="22"/>
        </w:rPr>
      </w:pPr>
    </w:p>
    <w:p w:rsidR="00E65501" w:rsidRDefault="00E65501" w:rsidP="00453111">
      <w:pPr>
        <w:jc w:val="both"/>
        <w:rPr>
          <w:szCs w:val="28"/>
        </w:rPr>
      </w:pPr>
    </w:p>
    <w:p w:rsidR="00E65501" w:rsidRDefault="00E65501" w:rsidP="00453111">
      <w:pPr>
        <w:jc w:val="both"/>
        <w:rPr>
          <w:szCs w:val="28"/>
        </w:rPr>
      </w:pPr>
    </w:p>
    <w:p w:rsidR="00E65501" w:rsidRDefault="00E65501" w:rsidP="00453111">
      <w:pPr>
        <w:jc w:val="both"/>
        <w:rPr>
          <w:szCs w:val="28"/>
        </w:rPr>
      </w:pPr>
    </w:p>
    <w:p w:rsidR="00E65501" w:rsidRDefault="00E65501" w:rsidP="00453111">
      <w:pPr>
        <w:jc w:val="both"/>
        <w:rPr>
          <w:szCs w:val="28"/>
        </w:rPr>
      </w:pPr>
    </w:p>
    <w:p w:rsidR="00E65501" w:rsidRDefault="00E65501" w:rsidP="00453111">
      <w:pPr>
        <w:jc w:val="both"/>
        <w:rPr>
          <w:szCs w:val="28"/>
        </w:rPr>
      </w:pPr>
    </w:p>
    <w:p w:rsidR="00E65501" w:rsidRDefault="00E65501" w:rsidP="00453111">
      <w:pPr>
        <w:jc w:val="center"/>
        <w:rPr>
          <w:sz w:val="28"/>
          <w:szCs w:val="28"/>
        </w:rPr>
      </w:pPr>
    </w:p>
    <w:p w:rsidR="00E65501" w:rsidRDefault="00E65501" w:rsidP="00453111">
      <w:pPr>
        <w:jc w:val="center"/>
        <w:rPr>
          <w:sz w:val="28"/>
          <w:szCs w:val="28"/>
        </w:rPr>
      </w:pPr>
    </w:p>
    <w:p w:rsidR="00E65501" w:rsidRDefault="00E65501" w:rsidP="00453111">
      <w:pPr>
        <w:jc w:val="center"/>
        <w:rPr>
          <w:sz w:val="28"/>
          <w:szCs w:val="28"/>
        </w:rPr>
      </w:pPr>
    </w:p>
    <w:p w:rsidR="00E65501" w:rsidRDefault="00E65501" w:rsidP="00453111"/>
    <w:p w:rsidR="00E65501" w:rsidRDefault="00E65501" w:rsidP="00453111"/>
    <w:p w:rsidR="00E65501" w:rsidRPr="00A11D8E" w:rsidRDefault="00E65501" w:rsidP="00EA3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1 </w:t>
      </w:r>
    </w:p>
    <w:tbl>
      <w:tblPr>
        <w:tblW w:w="0" w:type="auto"/>
        <w:tblLook w:val="00A0"/>
      </w:tblPr>
      <w:tblGrid>
        <w:gridCol w:w="4548"/>
        <w:gridCol w:w="4739"/>
      </w:tblGrid>
      <w:tr w:rsidR="00E65501" w:rsidTr="00713802">
        <w:tc>
          <w:tcPr>
            <w:tcW w:w="4927" w:type="dxa"/>
          </w:tcPr>
          <w:p w:rsidR="00E65501" w:rsidRPr="00713802" w:rsidRDefault="00E65501" w:rsidP="00713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87"/>
            <w:bookmarkEnd w:id="0"/>
          </w:p>
        </w:tc>
        <w:tc>
          <w:tcPr>
            <w:tcW w:w="4927" w:type="dxa"/>
          </w:tcPr>
          <w:p w:rsidR="00E65501" w:rsidRPr="00713802" w:rsidRDefault="00E65501" w:rsidP="002F6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формирования, ведения и обязательного опубликования перечня муниципального имущества городского округа «город Фокино»,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</w:tbl>
    <w:p w:rsidR="00E65501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501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501" w:rsidRPr="00E32F3B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2F3B">
        <w:rPr>
          <w:rFonts w:ascii="Times New Roman" w:hAnsi="Times New Roman" w:cs="Times New Roman"/>
          <w:sz w:val="24"/>
          <w:szCs w:val="24"/>
        </w:rPr>
        <w:t>ПЕРЕЧЕНЬ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A11D8E">
        <w:rPr>
          <w:rFonts w:ascii="Times New Roman" w:hAnsi="Times New Roman" w:cs="Times New Roman"/>
          <w:sz w:val="24"/>
          <w:szCs w:val="24"/>
        </w:rPr>
        <w:t>,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ПРЕДПРИНИМАТЕЛЬСТВА), ПРЕДНАЗНАЧЕННОГО ДЛЯ ПРЕДОСТАВЛЕНИЯ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В АРЕНДУ СУБЪЕКТАМ МАЛОГО И СРЕДНЕГО ПРЕДПРИНИМАТЕЛЬСТВА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E65501" w:rsidRPr="00A11D8E" w:rsidRDefault="00E65501" w:rsidP="00EA3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1D8E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E65501" w:rsidRPr="00A11D8E" w:rsidRDefault="00E65501" w:rsidP="00EA3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15"/>
        <w:gridCol w:w="1755"/>
        <w:gridCol w:w="1755"/>
        <w:gridCol w:w="1755"/>
        <w:gridCol w:w="1474"/>
      </w:tblGrid>
      <w:tr w:rsidR="00E65501" w:rsidRPr="00A11D8E" w:rsidTr="00A219A5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(с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указанием    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индивидуализирующих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признаков    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имущества)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ввода в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эксплуатацию,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арендатора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арендатора,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Ф.И.О. 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руководителя,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N и дата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>аренды, срок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договора,     </w:t>
            </w:r>
            <w:r w:rsidRPr="007138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65501" w:rsidRPr="00A11D8E" w:rsidTr="00A219A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    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     5    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802">
              <w:rPr>
                <w:rFonts w:ascii="Times New Roman" w:hAnsi="Times New Roman" w:cs="Times New Roman"/>
                <w:sz w:val="24"/>
                <w:szCs w:val="24"/>
              </w:rPr>
              <w:t xml:space="preserve">      6    </w:t>
            </w:r>
          </w:p>
        </w:tc>
      </w:tr>
      <w:tr w:rsidR="00E65501" w:rsidRPr="00A11D8E" w:rsidTr="00A219A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1" w:rsidRPr="00713802" w:rsidRDefault="00E65501" w:rsidP="002F6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501" w:rsidRDefault="00E65501" w:rsidP="00EA3127"/>
    <w:p w:rsidR="00E65501" w:rsidRDefault="00E65501"/>
    <w:sectPr w:rsidR="00E65501" w:rsidSect="00162D48">
      <w:pgSz w:w="11906" w:h="16838"/>
      <w:pgMar w:top="36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111"/>
    <w:rsid w:val="0000312D"/>
    <w:rsid w:val="0000322F"/>
    <w:rsid w:val="00003A46"/>
    <w:rsid w:val="0001673F"/>
    <w:rsid w:val="00016740"/>
    <w:rsid w:val="000223E5"/>
    <w:rsid w:val="00022F6F"/>
    <w:rsid w:val="000249ED"/>
    <w:rsid w:val="00025210"/>
    <w:rsid w:val="000303E6"/>
    <w:rsid w:val="00031A68"/>
    <w:rsid w:val="00037604"/>
    <w:rsid w:val="00057F8A"/>
    <w:rsid w:val="0006110B"/>
    <w:rsid w:val="000618A3"/>
    <w:rsid w:val="00064ED7"/>
    <w:rsid w:val="000654E0"/>
    <w:rsid w:val="00070B4F"/>
    <w:rsid w:val="00075C28"/>
    <w:rsid w:val="0008351E"/>
    <w:rsid w:val="000835D6"/>
    <w:rsid w:val="0008607E"/>
    <w:rsid w:val="000973DC"/>
    <w:rsid w:val="000A1410"/>
    <w:rsid w:val="000B7E16"/>
    <w:rsid w:val="000C32CC"/>
    <w:rsid w:val="000C7854"/>
    <w:rsid w:val="000D0225"/>
    <w:rsid w:val="000D218A"/>
    <w:rsid w:val="000D3520"/>
    <w:rsid w:val="000D371F"/>
    <w:rsid w:val="000E24C8"/>
    <w:rsid w:val="000F231E"/>
    <w:rsid w:val="000F46A9"/>
    <w:rsid w:val="000F5082"/>
    <w:rsid w:val="000F60D3"/>
    <w:rsid w:val="0010353B"/>
    <w:rsid w:val="00110DE8"/>
    <w:rsid w:val="0011457D"/>
    <w:rsid w:val="00120128"/>
    <w:rsid w:val="00121193"/>
    <w:rsid w:val="001241FF"/>
    <w:rsid w:val="00133D42"/>
    <w:rsid w:val="001359EF"/>
    <w:rsid w:val="001376F6"/>
    <w:rsid w:val="0014261B"/>
    <w:rsid w:val="00145810"/>
    <w:rsid w:val="001528D2"/>
    <w:rsid w:val="001618E6"/>
    <w:rsid w:val="00161CC2"/>
    <w:rsid w:val="00162D48"/>
    <w:rsid w:val="00177A54"/>
    <w:rsid w:val="001816C2"/>
    <w:rsid w:val="00186514"/>
    <w:rsid w:val="001879D4"/>
    <w:rsid w:val="001949AC"/>
    <w:rsid w:val="00194EFC"/>
    <w:rsid w:val="0019653C"/>
    <w:rsid w:val="001A236D"/>
    <w:rsid w:val="001A75F4"/>
    <w:rsid w:val="001C20CF"/>
    <w:rsid w:val="001D054B"/>
    <w:rsid w:val="001D1979"/>
    <w:rsid w:val="001D1B0C"/>
    <w:rsid w:val="001E43D2"/>
    <w:rsid w:val="001F1FC5"/>
    <w:rsid w:val="001F2D90"/>
    <w:rsid w:val="002052BB"/>
    <w:rsid w:val="00210AA2"/>
    <w:rsid w:val="00220EFB"/>
    <w:rsid w:val="00234FF1"/>
    <w:rsid w:val="00246100"/>
    <w:rsid w:val="00246331"/>
    <w:rsid w:val="0025013C"/>
    <w:rsid w:val="00253187"/>
    <w:rsid w:val="002549F8"/>
    <w:rsid w:val="00254F66"/>
    <w:rsid w:val="00262235"/>
    <w:rsid w:val="0026262F"/>
    <w:rsid w:val="002718A7"/>
    <w:rsid w:val="00275B2F"/>
    <w:rsid w:val="00276DC7"/>
    <w:rsid w:val="0028025C"/>
    <w:rsid w:val="00281760"/>
    <w:rsid w:val="00281EAD"/>
    <w:rsid w:val="00293BD9"/>
    <w:rsid w:val="002A2061"/>
    <w:rsid w:val="002B329F"/>
    <w:rsid w:val="002D02EE"/>
    <w:rsid w:val="002D1659"/>
    <w:rsid w:val="002D212B"/>
    <w:rsid w:val="002E3E81"/>
    <w:rsid w:val="002E60E9"/>
    <w:rsid w:val="002F2C0B"/>
    <w:rsid w:val="002F65DB"/>
    <w:rsid w:val="00310392"/>
    <w:rsid w:val="00315D7D"/>
    <w:rsid w:val="00320956"/>
    <w:rsid w:val="0032469B"/>
    <w:rsid w:val="00326423"/>
    <w:rsid w:val="00350380"/>
    <w:rsid w:val="00354F09"/>
    <w:rsid w:val="00363DC8"/>
    <w:rsid w:val="00363E2F"/>
    <w:rsid w:val="0036463C"/>
    <w:rsid w:val="003915D8"/>
    <w:rsid w:val="00393ED9"/>
    <w:rsid w:val="0039464D"/>
    <w:rsid w:val="0039587F"/>
    <w:rsid w:val="003A1405"/>
    <w:rsid w:val="003B2BB2"/>
    <w:rsid w:val="003C1648"/>
    <w:rsid w:val="003C2CC7"/>
    <w:rsid w:val="003C3EB5"/>
    <w:rsid w:val="003D2575"/>
    <w:rsid w:val="003D5643"/>
    <w:rsid w:val="003D67EB"/>
    <w:rsid w:val="003E2CE8"/>
    <w:rsid w:val="003E3172"/>
    <w:rsid w:val="003E590B"/>
    <w:rsid w:val="003F089E"/>
    <w:rsid w:val="003F133F"/>
    <w:rsid w:val="003F18D5"/>
    <w:rsid w:val="003F1FA3"/>
    <w:rsid w:val="003F67AE"/>
    <w:rsid w:val="00403503"/>
    <w:rsid w:val="00414D2F"/>
    <w:rsid w:val="00425EF9"/>
    <w:rsid w:val="00430BE2"/>
    <w:rsid w:val="004348AA"/>
    <w:rsid w:val="00440CFB"/>
    <w:rsid w:val="0044410F"/>
    <w:rsid w:val="00453111"/>
    <w:rsid w:val="00457775"/>
    <w:rsid w:val="0046079A"/>
    <w:rsid w:val="00463A4D"/>
    <w:rsid w:val="00485334"/>
    <w:rsid w:val="004854EE"/>
    <w:rsid w:val="0048617C"/>
    <w:rsid w:val="00495BF4"/>
    <w:rsid w:val="004A3F10"/>
    <w:rsid w:val="004A43BD"/>
    <w:rsid w:val="004A7D8C"/>
    <w:rsid w:val="004C2428"/>
    <w:rsid w:val="004C75BF"/>
    <w:rsid w:val="004D53F0"/>
    <w:rsid w:val="004E5601"/>
    <w:rsid w:val="004E6765"/>
    <w:rsid w:val="004E773C"/>
    <w:rsid w:val="004F1201"/>
    <w:rsid w:val="004F352E"/>
    <w:rsid w:val="004F5C97"/>
    <w:rsid w:val="00502BA8"/>
    <w:rsid w:val="00507206"/>
    <w:rsid w:val="00510139"/>
    <w:rsid w:val="00513A79"/>
    <w:rsid w:val="00520A72"/>
    <w:rsid w:val="00524B92"/>
    <w:rsid w:val="005300E0"/>
    <w:rsid w:val="005307F8"/>
    <w:rsid w:val="0053504A"/>
    <w:rsid w:val="00543975"/>
    <w:rsid w:val="005464B4"/>
    <w:rsid w:val="00553970"/>
    <w:rsid w:val="00553A9C"/>
    <w:rsid w:val="00556FAE"/>
    <w:rsid w:val="00586068"/>
    <w:rsid w:val="0059000E"/>
    <w:rsid w:val="0059046C"/>
    <w:rsid w:val="0059471D"/>
    <w:rsid w:val="005957A2"/>
    <w:rsid w:val="00596A10"/>
    <w:rsid w:val="005979D4"/>
    <w:rsid w:val="005A4633"/>
    <w:rsid w:val="005A5B11"/>
    <w:rsid w:val="005B4254"/>
    <w:rsid w:val="005C6B89"/>
    <w:rsid w:val="005D0097"/>
    <w:rsid w:val="005D680B"/>
    <w:rsid w:val="005E4243"/>
    <w:rsid w:val="005E4F97"/>
    <w:rsid w:val="005F1582"/>
    <w:rsid w:val="005F34A3"/>
    <w:rsid w:val="006067B8"/>
    <w:rsid w:val="0061662F"/>
    <w:rsid w:val="00641B19"/>
    <w:rsid w:val="00651AA2"/>
    <w:rsid w:val="00652712"/>
    <w:rsid w:val="00661E51"/>
    <w:rsid w:val="006649B9"/>
    <w:rsid w:val="00670475"/>
    <w:rsid w:val="00677CE6"/>
    <w:rsid w:val="006813DD"/>
    <w:rsid w:val="0068520E"/>
    <w:rsid w:val="00687DB4"/>
    <w:rsid w:val="0069741B"/>
    <w:rsid w:val="006A255C"/>
    <w:rsid w:val="006A401F"/>
    <w:rsid w:val="006B2547"/>
    <w:rsid w:val="006D083A"/>
    <w:rsid w:val="006D12EB"/>
    <w:rsid w:val="006D2B6D"/>
    <w:rsid w:val="006D3287"/>
    <w:rsid w:val="006E02BA"/>
    <w:rsid w:val="006E5B53"/>
    <w:rsid w:val="006E61BB"/>
    <w:rsid w:val="006F0624"/>
    <w:rsid w:val="00701D47"/>
    <w:rsid w:val="00703689"/>
    <w:rsid w:val="00707FA7"/>
    <w:rsid w:val="00713802"/>
    <w:rsid w:val="0071590C"/>
    <w:rsid w:val="00716CD9"/>
    <w:rsid w:val="00725A4A"/>
    <w:rsid w:val="00726357"/>
    <w:rsid w:val="00730140"/>
    <w:rsid w:val="00730A19"/>
    <w:rsid w:val="00732A55"/>
    <w:rsid w:val="0077143A"/>
    <w:rsid w:val="00777B88"/>
    <w:rsid w:val="00791D47"/>
    <w:rsid w:val="00792148"/>
    <w:rsid w:val="007A1BC8"/>
    <w:rsid w:val="007A69D3"/>
    <w:rsid w:val="007C1ADB"/>
    <w:rsid w:val="007C1C01"/>
    <w:rsid w:val="007C3380"/>
    <w:rsid w:val="007D69C3"/>
    <w:rsid w:val="007E6C4D"/>
    <w:rsid w:val="007F0340"/>
    <w:rsid w:val="008027A1"/>
    <w:rsid w:val="008029B2"/>
    <w:rsid w:val="008121F1"/>
    <w:rsid w:val="008139CC"/>
    <w:rsid w:val="00822063"/>
    <w:rsid w:val="0082367F"/>
    <w:rsid w:val="0082507B"/>
    <w:rsid w:val="00830E91"/>
    <w:rsid w:val="00831DF2"/>
    <w:rsid w:val="0084752F"/>
    <w:rsid w:val="00850DD2"/>
    <w:rsid w:val="0085249B"/>
    <w:rsid w:val="00854C43"/>
    <w:rsid w:val="00860478"/>
    <w:rsid w:val="00872E52"/>
    <w:rsid w:val="0087422B"/>
    <w:rsid w:val="00881D18"/>
    <w:rsid w:val="00884AF3"/>
    <w:rsid w:val="00894137"/>
    <w:rsid w:val="008A0033"/>
    <w:rsid w:val="008B150D"/>
    <w:rsid w:val="008C1E57"/>
    <w:rsid w:val="008E14CD"/>
    <w:rsid w:val="008E2798"/>
    <w:rsid w:val="008E51E9"/>
    <w:rsid w:val="008E70D2"/>
    <w:rsid w:val="008F66EE"/>
    <w:rsid w:val="0090432C"/>
    <w:rsid w:val="0090665E"/>
    <w:rsid w:val="00912C68"/>
    <w:rsid w:val="00914F3E"/>
    <w:rsid w:val="00931772"/>
    <w:rsid w:val="009318E5"/>
    <w:rsid w:val="00932799"/>
    <w:rsid w:val="00934A93"/>
    <w:rsid w:val="00936A64"/>
    <w:rsid w:val="00946D93"/>
    <w:rsid w:val="0095031B"/>
    <w:rsid w:val="00950D22"/>
    <w:rsid w:val="00951779"/>
    <w:rsid w:val="00956D13"/>
    <w:rsid w:val="0097030F"/>
    <w:rsid w:val="0099120D"/>
    <w:rsid w:val="00995017"/>
    <w:rsid w:val="009A07C1"/>
    <w:rsid w:val="009A749C"/>
    <w:rsid w:val="009B13F9"/>
    <w:rsid w:val="009B1CB4"/>
    <w:rsid w:val="009C2AF3"/>
    <w:rsid w:val="009C427B"/>
    <w:rsid w:val="009C58A5"/>
    <w:rsid w:val="009D22FA"/>
    <w:rsid w:val="009D77A5"/>
    <w:rsid w:val="009E22E0"/>
    <w:rsid w:val="009E6CC2"/>
    <w:rsid w:val="00A01392"/>
    <w:rsid w:val="00A04531"/>
    <w:rsid w:val="00A0477C"/>
    <w:rsid w:val="00A11D8E"/>
    <w:rsid w:val="00A13A77"/>
    <w:rsid w:val="00A219A5"/>
    <w:rsid w:val="00A30F1F"/>
    <w:rsid w:val="00A35A12"/>
    <w:rsid w:val="00A41A57"/>
    <w:rsid w:val="00A4739A"/>
    <w:rsid w:val="00A52C83"/>
    <w:rsid w:val="00A54BFA"/>
    <w:rsid w:val="00A64AB2"/>
    <w:rsid w:val="00A64B6F"/>
    <w:rsid w:val="00A73592"/>
    <w:rsid w:val="00A73E61"/>
    <w:rsid w:val="00A73E6A"/>
    <w:rsid w:val="00A7600C"/>
    <w:rsid w:val="00A8110C"/>
    <w:rsid w:val="00A83AC0"/>
    <w:rsid w:val="00A956A3"/>
    <w:rsid w:val="00AA4DED"/>
    <w:rsid w:val="00AA6269"/>
    <w:rsid w:val="00AA76A9"/>
    <w:rsid w:val="00AB708D"/>
    <w:rsid w:val="00AC6600"/>
    <w:rsid w:val="00AD29AD"/>
    <w:rsid w:val="00AD6A4E"/>
    <w:rsid w:val="00AE08BA"/>
    <w:rsid w:val="00AE5883"/>
    <w:rsid w:val="00AE693F"/>
    <w:rsid w:val="00AF620B"/>
    <w:rsid w:val="00B011BD"/>
    <w:rsid w:val="00B05615"/>
    <w:rsid w:val="00B217EA"/>
    <w:rsid w:val="00B2447B"/>
    <w:rsid w:val="00B3397D"/>
    <w:rsid w:val="00B56F42"/>
    <w:rsid w:val="00B60AAD"/>
    <w:rsid w:val="00B73679"/>
    <w:rsid w:val="00B7394C"/>
    <w:rsid w:val="00B75E7B"/>
    <w:rsid w:val="00B84BD3"/>
    <w:rsid w:val="00B90CB3"/>
    <w:rsid w:val="00BA236D"/>
    <w:rsid w:val="00BA2C79"/>
    <w:rsid w:val="00BB3640"/>
    <w:rsid w:val="00BB3642"/>
    <w:rsid w:val="00BC1491"/>
    <w:rsid w:val="00BD0F71"/>
    <w:rsid w:val="00BD2B95"/>
    <w:rsid w:val="00BD66B5"/>
    <w:rsid w:val="00BF0366"/>
    <w:rsid w:val="00C01B06"/>
    <w:rsid w:val="00C020C9"/>
    <w:rsid w:val="00C06072"/>
    <w:rsid w:val="00C227F6"/>
    <w:rsid w:val="00C316F9"/>
    <w:rsid w:val="00C40310"/>
    <w:rsid w:val="00C51062"/>
    <w:rsid w:val="00C52159"/>
    <w:rsid w:val="00C5237E"/>
    <w:rsid w:val="00C52A7E"/>
    <w:rsid w:val="00C631C2"/>
    <w:rsid w:val="00C7401E"/>
    <w:rsid w:val="00C77A64"/>
    <w:rsid w:val="00C806C1"/>
    <w:rsid w:val="00C84358"/>
    <w:rsid w:val="00C86CD2"/>
    <w:rsid w:val="00C879BF"/>
    <w:rsid w:val="00C903EC"/>
    <w:rsid w:val="00C940DE"/>
    <w:rsid w:val="00C96923"/>
    <w:rsid w:val="00C96E11"/>
    <w:rsid w:val="00CA04AE"/>
    <w:rsid w:val="00CA7484"/>
    <w:rsid w:val="00CB10FD"/>
    <w:rsid w:val="00CB5DE3"/>
    <w:rsid w:val="00CD373A"/>
    <w:rsid w:val="00CD50D0"/>
    <w:rsid w:val="00CF3039"/>
    <w:rsid w:val="00D13D3E"/>
    <w:rsid w:val="00D20B9D"/>
    <w:rsid w:val="00D21AE4"/>
    <w:rsid w:val="00D22E63"/>
    <w:rsid w:val="00D23BE1"/>
    <w:rsid w:val="00D318E2"/>
    <w:rsid w:val="00D340BB"/>
    <w:rsid w:val="00D4516A"/>
    <w:rsid w:val="00D45635"/>
    <w:rsid w:val="00D52AED"/>
    <w:rsid w:val="00D54470"/>
    <w:rsid w:val="00D577E5"/>
    <w:rsid w:val="00D61B47"/>
    <w:rsid w:val="00D65DD5"/>
    <w:rsid w:val="00D732D2"/>
    <w:rsid w:val="00D76796"/>
    <w:rsid w:val="00D800BC"/>
    <w:rsid w:val="00DA2B8C"/>
    <w:rsid w:val="00DA3096"/>
    <w:rsid w:val="00DA5DAF"/>
    <w:rsid w:val="00DB00C3"/>
    <w:rsid w:val="00DB5024"/>
    <w:rsid w:val="00DB535C"/>
    <w:rsid w:val="00DB7267"/>
    <w:rsid w:val="00DF19EC"/>
    <w:rsid w:val="00E06CE0"/>
    <w:rsid w:val="00E10697"/>
    <w:rsid w:val="00E21DED"/>
    <w:rsid w:val="00E27ADF"/>
    <w:rsid w:val="00E32F3B"/>
    <w:rsid w:val="00E33897"/>
    <w:rsid w:val="00E4272B"/>
    <w:rsid w:val="00E45980"/>
    <w:rsid w:val="00E5144D"/>
    <w:rsid w:val="00E53DF0"/>
    <w:rsid w:val="00E57FC4"/>
    <w:rsid w:val="00E62D9E"/>
    <w:rsid w:val="00E63B6D"/>
    <w:rsid w:val="00E65501"/>
    <w:rsid w:val="00E7096E"/>
    <w:rsid w:val="00E76159"/>
    <w:rsid w:val="00E77288"/>
    <w:rsid w:val="00E95CF8"/>
    <w:rsid w:val="00EA1315"/>
    <w:rsid w:val="00EA3127"/>
    <w:rsid w:val="00EA4707"/>
    <w:rsid w:val="00EA4AE7"/>
    <w:rsid w:val="00EA533F"/>
    <w:rsid w:val="00EB5545"/>
    <w:rsid w:val="00EB62A3"/>
    <w:rsid w:val="00EC05A5"/>
    <w:rsid w:val="00EC48EE"/>
    <w:rsid w:val="00ED74B8"/>
    <w:rsid w:val="00EE3FC6"/>
    <w:rsid w:val="00EE4620"/>
    <w:rsid w:val="00EE4E7D"/>
    <w:rsid w:val="00EE5C3F"/>
    <w:rsid w:val="00EF0FF3"/>
    <w:rsid w:val="00EF533F"/>
    <w:rsid w:val="00EF64FA"/>
    <w:rsid w:val="00EF7D2A"/>
    <w:rsid w:val="00F01F05"/>
    <w:rsid w:val="00F1401B"/>
    <w:rsid w:val="00F2023A"/>
    <w:rsid w:val="00F2141B"/>
    <w:rsid w:val="00F51216"/>
    <w:rsid w:val="00F52DD5"/>
    <w:rsid w:val="00F60E2D"/>
    <w:rsid w:val="00FA46E6"/>
    <w:rsid w:val="00FA51CC"/>
    <w:rsid w:val="00FA542C"/>
    <w:rsid w:val="00FB399F"/>
    <w:rsid w:val="00FB4D02"/>
    <w:rsid w:val="00FB6CFF"/>
    <w:rsid w:val="00FC1A98"/>
    <w:rsid w:val="00FC51F2"/>
    <w:rsid w:val="00FC7B6E"/>
    <w:rsid w:val="00FD146C"/>
    <w:rsid w:val="00FD1DD2"/>
    <w:rsid w:val="00FD2421"/>
    <w:rsid w:val="00FD51DB"/>
    <w:rsid w:val="00FE1B0A"/>
    <w:rsid w:val="00F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53111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31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1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76DC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A31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A31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2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2B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1105</Words>
  <Characters>6303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19</cp:revision>
  <cp:lastPrinted>2013-04-29T08:24:00Z</cp:lastPrinted>
  <dcterms:created xsi:type="dcterms:W3CDTF">2013-04-01T10:09:00Z</dcterms:created>
  <dcterms:modified xsi:type="dcterms:W3CDTF">2013-04-30T06:44:00Z</dcterms:modified>
</cp:coreProperties>
</file>