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3D" w:rsidRPr="002A76AF" w:rsidRDefault="00AC2F3D" w:rsidP="002A76A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F3D" w:rsidRPr="002A76AF" w:rsidRDefault="00AC2F3D" w:rsidP="002A76AF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  <w:r w:rsidRPr="002A76AF">
        <w:rPr>
          <w:rFonts w:ascii="Times New Roman" w:hAnsi="Times New Roman"/>
          <w:sz w:val="24"/>
          <w:szCs w:val="24"/>
        </w:rPr>
        <w:t>Российская Федерация</w:t>
      </w:r>
    </w:p>
    <w:p w:rsidR="00AC2F3D" w:rsidRPr="002A76AF" w:rsidRDefault="00AC2F3D" w:rsidP="002A76AF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  <w:r w:rsidRPr="002A76AF">
        <w:rPr>
          <w:rFonts w:ascii="Times New Roman" w:hAnsi="Times New Roman"/>
          <w:sz w:val="24"/>
          <w:szCs w:val="24"/>
        </w:rPr>
        <w:t>Брянская область</w:t>
      </w:r>
    </w:p>
    <w:p w:rsidR="00AC2F3D" w:rsidRPr="004A5B99" w:rsidRDefault="00AC2F3D" w:rsidP="002A76AF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4A5B99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AC2F3D" w:rsidRPr="002A76AF" w:rsidRDefault="00AC2F3D" w:rsidP="002A76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76AF">
        <w:rPr>
          <w:rFonts w:ascii="Times New Roman" w:hAnsi="Times New Roman"/>
          <w:sz w:val="24"/>
          <w:szCs w:val="24"/>
        </w:rPr>
        <w:t>(СНДГФ)</w:t>
      </w:r>
    </w:p>
    <w:p w:rsidR="00AC2F3D" w:rsidRPr="002A76AF" w:rsidRDefault="00AC2F3D" w:rsidP="002A76AF">
      <w:pPr>
        <w:spacing w:after="0" w:line="240" w:lineRule="auto"/>
        <w:ind w:left="-720" w:right="-545"/>
        <w:jc w:val="center"/>
        <w:rPr>
          <w:rFonts w:ascii="Times New Roman" w:hAnsi="Times New Roman"/>
          <w:sz w:val="24"/>
          <w:szCs w:val="24"/>
        </w:rPr>
      </w:pPr>
    </w:p>
    <w:p w:rsidR="00AC2F3D" w:rsidRPr="004A5B99" w:rsidRDefault="00AC2F3D" w:rsidP="002A76AF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4A5B99">
        <w:rPr>
          <w:rFonts w:ascii="Times New Roman" w:hAnsi="Times New Roman"/>
          <w:b/>
          <w:sz w:val="32"/>
          <w:szCs w:val="32"/>
        </w:rPr>
        <w:t>Р Е Ш Е Н И Е</w:t>
      </w:r>
    </w:p>
    <w:p w:rsidR="00AC2F3D" w:rsidRPr="004A5B99" w:rsidRDefault="00AC2F3D" w:rsidP="002A76AF">
      <w:pPr>
        <w:spacing w:after="0" w:line="240" w:lineRule="auto"/>
        <w:ind w:left="-720" w:right="-545"/>
        <w:jc w:val="center"/>
        <w:rPr>
          <w:rFonts w:ascii="Times New Roman" w:hAnsi="Times New Roman"/>
          <w:sz w:val="32"/>
          <w:szCs w:val="32"/>
        </w:rPr>
      </w:pPr>
    </w:p>
    <w:p w:rsidR="00AC2F3D" w:rsidRPr="002A76AF" w:rsidRDefault="00AC2F3D" w:rsidP="00E254E2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от   22.10. 2013г.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6A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76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2A76AF">
        <w:rPr>
          <w:rFonts w:ascii="Times New Roman" w:hAnsi="Times New Roman"/>
          <w:sz w:val="24"/>
          <w:szCs w:val="24"/>
        </w:rPr>
        <w:t xml:space="preserve">№    </w:t>
      </w:r>
      <w:r>
        <w:rPr>
          <w:rFonts w:ascii="Times New Roman" w:hAnsi="Times New Roman"/>
          <w:sz w:val="24"/>
          <w:szCs w:val="24"/>
          <w:u w:val="single"/>
        </w:rPr>
        <w:t xml:space="preserve">5 – 32  </w:t>
      </w:r>
      <w:r w:rsidRPr="002A76A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</w:p>
    <w:p w:rsidR="00AC2F3D" w:rsidRDefault="00AC2F3D" w:rsidP="004A5B99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 w:rsidRPr="004A5B99">
        <w:rPr>
          <w:rFonts w:ascii="Times New Roman" w:hAnsi="Times New Roman"/>
          <w:sz w:val="20"/>
          <w:szCs w:val="20"/>
        </w:rPr>
        <w:t xml:space="preserve">                  г. Фокино</w:t>
      </w:r>
    </w:p>
    <w:p w:rsidR="00AC2F3D" w:rsidRDefault="00AC2F3D" w:rsidP="004A5B99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</w:p>
    <w:p w:rsidR="00AC2F3D" w:rsidRPr="004A5B99" w:rsidRDefault="00AC2F3D" w:rsidP="004A5B99">
      <w:pPr>
        <w:spacing w:after="0" w:line="240" w:lineRule="auto"/>
        <w:ind w:left="-720" w:right="-5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О создании дорожного фонда </w:t>
      </w:r>
    </w:p>
    <w:p w:rsidR="00AC2F3D" w:rsidRPr="002A76AF" w:rsidRDefault="00AC2F3D" w:rsidP="00160D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«город Фокино»</w:t>
      </w:r>
    </w:p>
    <w:p w:rsidR="00AC2F3D" w:rsidRDefault="00AC2F3D" w:rsidP="00160D3A">
      <w:pPr>
        <w:spacing w:after="0" w:line="240" w:lineRule="auto"/>
        <w:ind w:left="-540"/>
        <w:rPr>
          <w:sz w:val="20"/>
          <w:szCs w:val="20"/>
        </w:rPr>
      </w:pPr>
    </w:p>
    <w:p w:rsidR="00AC2F3D" w:rsidRDefault="00AC2F3D" w:rsidP="00C42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r14"/>
      <w:bookmarkEnd w:id="0"/>
      <w:r w:rsidRPr="00137DF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AC2F3D" w:rsidRDefault="00AC2F3D" w:rsidP="004A5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статьями 64,</w:t>
      </w:r>
      <w:r w:rsidRPr="00137DF8">
        <w:rPr>
          <w:rFonts w:ascii="Times New Roman" w:hAnsi="Times New Roman"/>
          <w:sz w:val="24"/>
          <w:szCs w:val="24"/>
        </w:rPr>
        <w:t xml:space="preserve"> 179.4 Бюджетного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Федеральным законом от 03.12.2012 N 244-ФЗ "О внесении изменений в Бюджетный кодекс Российской Федерации и отдельные законодательные акты Российской Федерации",</w:t>
      </w:r>
    </w:p>
    <w:p w:rsidR="00AC2F3D" w:rsidRPr="00137DF8" w:rsidRDefault="00AC2F3D" w:rsidP="004A5B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7DF8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:rsidR="00AC2F3D" w:rsidRDefault="00AC2F3D" w:rsidP="00197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2F3D" w:rsidRPr="00137DF8" w:rsidRDefault="00AC2F3D" w:rsidP="00197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Ш И Л</w:t>
      </w:r>
      <w:r w:rsidRPr="00137DF8">
        <w:rPr>
          <w:rFonts w:ascii="Times New Roman" w:hAnsi="Times New Roman" w:cs="Times New Roman"/>
          <w:sz w:val="24"/>
          <w:szCs w:val="24"/>
        </w:rPr>
        <w:t>:</w:t>
      </w:r>
    </w:p>
    <w:p w:rsidR="00AC2F3D" w:rsidRDefault="00AC2F3D" w:rsidP="00C26B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C2F3D" w:rsidRPr="00137DF8" w:rsidRDefault="00AC2F3D" w:rsidP="004A5B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дорожный фонд городского округа «город Фокино».</w:t>
      </w:r>
    </w:p>
    <w:p w:rsidR="00AC2F3D" w:rsidRDefault="00AC2F3D" w:rsidP="00207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Объем бюджетных ассигнований  дорожного фонда утверждается решением о местном бюджете на очередной финансовый  и плановый период в размере не менее прогнозируемого объема доходов бюджета муниципального образования от:</w:t>
      </w:r>
    </w:p>
    <w:p w:rsidR="00AC2F3D" w:rsidRDefault="00AC2F3D" w:rsidP="00207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AC2F3D" w:rsidRDefault="00AC2F3D" w:rsidP="00207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значения; </w:t>
      </w:r>
    </w:p>
    <w:p w:rsidR="00AC2F3D" w:rsidRDefault="00AC2F3D" w:rsidP="00207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платы по присоединению объектов дорожного сервиса к автомобильным дорогам общего пользования местного значения;</w:t>
      </w:r>
    </w:p>
    <w:p w:rsidR="00AC2F3D" w:rsidRDefault="00AC2F3D" w:rsidP="00207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штрафных санкций за нарушение договорных обязательств по муниципальным контрактам (договорам) подряда на выполнение работ за счет средств дорожного фонда;</w:t>
      </w:r>
    </w:p>
    <w:p w:rsidR="00AC2F3D" w:rsidRPr="006B7885" w:rsidRDefault="00AC2F3D" w:rsidP="006B78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B7885">
        <w:rPr>
          <w:rFonts w:ascii="Times New Roman" w:hAnsi="Times New Roman" w:cs="Times New Roman"/>
          <w:sz w:val="24"/>
          <w:szCs w:val="24"/>
        </w:rPr>
        <w:t xml:space="preserve"> поступлений в виде субсидий</w:t>
      </w:r>
      <w:r>
        <w:rPr>
          <w:rFonts w:ascii="Times New Roman" w:hAnsi="Times New Roman" w:cs="Times New Roman"/>
          <w:sz w:val="24"/>
          <w:szCs w:val="24"/>
        </w:rPr>
        <w:t xml:space="preserve"> (субвенций)</w:t>
      </w:r>
      <w:r w:rsidRPr="006B7885">
        <w:rPr>
          <w:rFonts w:ascii="Times New Roman" w:hAnsi="Times New Roman" w:cs="Times New Roman"/>
          <w:sz w:val="24"/>
          <w:szCs w:val="24"/>
        </w:rPr>
        <w:t xml:space="preserve"> из бюджетов бюджетной системы Российской Федерации на финансовое обеспечение дорожной деятельности в отношении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в городском округе «город Фокино»;</w:t>
      </w:r>
    </w:p>
    <w:p w:rsidR="00AC2F3D" w:rsidRPr="006B7885" w:rsidRDefault="00AC2F3D" w:rsidP="006B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B7885">
        <w:rPr>
          <w:rFonts w:ascii="Times New Roman" w:hAnsi="Times New Roman"/>
          <w:sz w:val="24"/>
          <w:szCs w:val="24"/>
        </w:rPr>
        <w:t xml:space="preserve">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</w:t>
      </w:r>
      <w:r>
        <w:rPr>
          <w:rFonts w:ascii="Times New Roman" w:hAnsi="Times New Roman"/>
          <w:sz w:val="24"/>
          <w:szCs w:val="24"/>
        </w:rPr>
        <w:t>о пользования в городском округе «город Фокино»</w:t>
      </w:r>
      <w:r w:rsidRPr="006B7885">
        <w:rPr>
          <w:rFonts w:ascii="Times New Roman" w:hAnsi="Times New Roman"/>
          <w:sz w:val="24"/>
          <w:szCs w:val="24"/>
        </w:rPr>
        <w:t>;</w:t>
      </w:r>
    </w:p>
    <w:p w:rsidR="00AC2F3D" w:rsidRPr="00281D96" w:rsidRDefault="00AC2F3D" w:rsidP="00E23E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1D96">
        <w:rPr>
          <w:rFonts w:ascii="Times New Roman" w:hAnsi="Times New Roman" w:cs="Times New Roman"/>
          <w:sz w:val="24"/>
          <w:szCs w:val="24"/>
        </w:rPr>
        <w:t>3. Порядок формирования и использования бюджетных ассигнований муниципального дорожного фонда устанавливается решением Совета народных депутатов города Фокино.</w:t>
      </w:r>
    </w:p>
    <w:p w:rsidR="00AC2F3D" w:rsidRDefault="00AC2F3D" w:rsidP="00632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 01.01.2014г.</w:t>
      </w:r>
    </w:p>
    <w:p w:rsidR="00AC2F3D" w:rsidRPr="00197773" w:rsidRDefault="00AC2F3D" w:rsidP="00C26B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773">
        <w:rPr>
          <w:rFonts w:ascii="Times New Roman" w:hAnsi="Times New Roman" w:cs="Times New Roman"/>
          <w:sz w:val="24"/>
          <w:szCs w:val="24"/>
        </w:rPr>
        <w:t xml:space="preserve">  Со дня 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опубликования настоящего решения и до 1 января 2014</w:t>
      </w:r>
      <w:r w:rsidRPr="00197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положения настоящего решения</w:t>
      </w:r>
      <w:r w:rsidRPr="00197773">
        <w:rPr>
          <w:rFonts w:ascii="Times New Roman" w:hAnsi="Times New Roman" w:cs="Times New Roman"/>
          <w:sz w:val="24"/>
          <w:szCs w:val="24"/>
        </w:rPr>
        <w:t xml:space="preserve"> применяются в части, связанной с составлением, рассмот</w:t>
      </w:r>
      <w:r>
        <w:rPr>
          <w:rFonts w:ascii="Times New Roman" w:hAnsi="Times New Roman" w:cs="Times New Roman"/>
          <w:sz w:val="24"/>
          <w:szCs w:val="24"/>
        </w:rPr>
        <w:t xml:space="preserve">рением и утверждением </w:t>
      </w:r>
      <w:r w:rsidRPr="00197773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«город Фокино»</w:t>
      </w:r>
      <w:r w:rsidRPr="00197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2014 год и на плановый период 2015 и 2016</w:t>
      </w:r>
      <w:r w:rsidRPr="00197773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AC2F3D" w:rsidRDefault="00AC2F3D" w:rsidP="00632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 опубликовать в муниципальной газете «Фокинский вестник»</w:t>
      </w:r>
    </w:p>
    <w:p w:rsidR="00AC2F3D" w:rsidRDefault="00AC2F3D" w:rsidP="00D208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F3D" w:rsidRDefault="00AC2F3D" w:rsidP="00D208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F3D" w:rsidRPr="00137DF8" w:rsidRDefault="00AC2F3D" w:rsidP="00D208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А.В. Семин</w:t>
      </w:r>
    </w:p>
    <w:sectPr w:rsidR="00AC2F3D" w:rsidRPr="00137DF8" w:rsidSect="00536C4C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434"/>
    <w:rsid w:val="00017DF1"/>
    <w:rsid w:val="000D539F"/>
    <w:rsid w:val="000F36A2"/>
    <w:rsid w:val="00137DF8"/>
    <w:rsid w:val="00160D3A"/>
    <w:rsid w:val="0018011D"/>
    <w:rsid w:val="00192891"/>
    <w:rsid w:val="00197773"/>
    <w:rsid w:val="001A11AC"/>
    <w:rsid w:val="001B0E87"/>
    <w:rsid w:val="001F177A"/>
    <w:rsid w:val="002074F0"/>
    <w:rsid w:val="00230FC5"/>
    <w:rsid w:val="0025599C"/>
    <w:rsid w:val="00281D96"/>
    <w:rsid w:val="002908C3"/>
    <w:rsid w:val="002A0992"/>
    <w:rsid w:val="002A76AF"/>
    <w:rsid w:val="002F7238"/>
    <w:rsid w:val="003112B2"/>
    <w:rsid w:val="003A1DB0"/>
    <w:rsid w:val="003E5EF4"/>
    <w:rsid w:val="004876F3"/>
    <w:rsid w:val="004A5B99"/>
    <w:rsid w:val="004E7C7A"/>
    <w:rsid w:val="00504EE0"/>
    <w:rsid w:val="00507933"/>
    <w:rsid w:val="0051073C"/>
    <w:rsid w:val="00536C4C"/>
    <w:rsid w:val="00593942"/>
    <w:rsid w:val="00632434"/>
    <w:rsid w:val="006B7885"/>
    <w:rsid w:val="006D25EA"/>
    <w:rsid w:val="00704C05"/>
    <w:rsid w:val="007D466B"/>
    <w:rsid w:val="008227E8"/>
    <w:rsid w:val="008658EB"/>
    <w:rsid w:val="008A1EAA"/>
    <w:rsid w:val="009278AF"/>
    <w:rsid w:val="00952AF8"/>
    <w:rsid w:val="00997D12"/>
    <w:rsid w:val="009E208C"/>
    <w:rsid w:val="009F6EE7"/>
    <w:rsid w:val="00A7248E"/>
    <w:rsid w:val="00AC2F3D"/>
    <w:rsid w:val="00B168EB"/>
    <w:rsid w:val="00B25529"/>
    <w:rsid w:val="00C26BEA"/>
    <w:rsid w:val="00C42E4A"/>
    <w:rsid w:val="00CF3697"/>
    <w:rsid w:val="00D20812"/>
    <w:rsid w:val="00D4154B"/>
    <w:rsid w:val="00DB5CFE"/>
    <w:rsid w:val="00DF11E8"/>
    <w:rsid w:val="00E23E34"/>
    <w:rsid w:val="00E254E2"/>
    <w:rsid w:val="00E92C0F"/>
    <w:rsid w:val="00FF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2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243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63243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A5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7E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6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1</Pages>
  <Words>423</Words>
  <Characters>2412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 Windows</cp:lastModifiedBy>
  <cp:revision>44</cp:revision>
  <cp:lastPrinted>2013-10-16T12:17:00Z</cp:lastPrinted>
  <dcterms:created xsi:type="dcterms:W3CDTF">2013-09-25T10:47:00Z</dcterms:created>
  <dcterms:modified xsi:type="dcterms:W3CDTF">2013-10-23T06:36:00Z</dcterms:modified>
</cp:coreProperties>
</file>