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44" w:rsidRPr="00721CAD" w:rsidRDefault="00927444" w:rsidP="007332D9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721CAD">
        <w:rPr>
          <w:rFonts w:ascii="Times New Roman" w:hAnsi="Times New Roman"/>
          <w:sz w:val="28"/>
          <w:szCs w:val="28"/>
        </w:rPr>
        <w:t>Российская Федерация</w:t>
      </w:r>
    </w:p>
    <w:p w:rsidR="00927444" w:rsidRPr="00721CAD" w:rsidRDefault="00927444" w:rsidP="007332D9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721CAD">
        <w:rPr>
          <w:rFonts w:ascii="Times New Roman" w:hAnsi="Times New Roman"/>
          <w:sz w:val="28"/>
          <w:szCs w:val="28"/>
        </w:rPr>
        <w:t>Брянской области</w:t>
      </w:r>
    </w:p>
    <w:p w:rsidR="00927444" w:rsidRPr="000C1391" w:rsidRDefault="00927444" w:rsidP="007332D9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0C139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927444" w:rsidRPr="000C1391" w:rsidRDefault="00927444" w:rsidP="007332D9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  <w:r w:rsidRPr="000C1391">
        <w:rPr>
          <w:rFonts w:ascii="Times New Roman" w:hAnsi="Times New Roman"/>
          <w:sz w:val="32"/>
          <w:szCs w:val="32"/>
        </w:rPr>
        <w:t>(СНДГФ)</w:t>
      </w:r>
    </w:p>
    <w:p w:rsidR="00927444" w:rsidRPr="000C1391" w:rsidRDefault="00927444" w:rsidP="007332D9">
      <w:pPr>
        <w:spacing w:after="0" w:line="240" w:lineRule="auto"/>
        <w:ind w:left="-720" w:right="-545"/>
        <w:jc w:val="both"/>
        <w:rPr>
          <w:rFonts w:ascii="Times New Roman" w:hAnsi="Times New Roman"/>
          <w:b/>
          <w:sz w:val="32"/>
          <w:szCs w:val="32"/>
        </w:rPr>
      </w:pPr>
    </w:p>
    <w:p w:rsidR="00927444" w:rsidRPr="000C1391" w:rsidRDefault="00927444" w:rsidP="007332D9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  <w:r w:rsidRPr="000C1391">
        <w:rPr>
          <w:rFonts w:ascii="Times New Roman" w:hAnsi="Times New Roman"/>
          <w:b/>
          <w:sz w:val="32"/>
          <w:szCs w:val="32"/>
        </w:rPr>
        <w:t>РЕШЕНИЕ</w:t>
      </w:r>
    </w:p>
    <w:p w:rsidR="00927444" w:rsidRPr="000C1391" w:rsidRDefault="00927444" w:rsidP="007332D9">
      <w:pPr>
        <w:spacing w:after="0" w:line="240" w:lineRule="auto"/>
        <w:ind w:left="-720" w:right="-545"/>
        <w:jc w:val="center"/>
        <w:rPr>
          <w:rFonts w:ascii="Times New Roman" w:hAnsi="Times New Roman"/>
          <w:sz w:val="20"/>
          <w:szCs w:val="20"/>
        </w:rPr>
      </w:pPr>
    </w:p>
    <w:p w:rsidR="00927444" w:rsidRPr="000C1391" w:rsidRDefault="00927444" w:rsidP="007332D9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Pr="000C139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C1391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30.05.</w:t>
      </w:r>
      <w:r w:rsidRPr="000C1391">
        <w:rPr>
          <w:rFonts w:ascii="Times New Roman" w:hAnsi="Times New Roman"/>
          <w:sz w:val="24"/>
          <w:szCs w:val="24"/>
          <w:u w:val="single"/>
        </w:rPr>
        <w:t>2014г</w:t>
      </w:r>
      <w:r w:rsidRPr="000C139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C1391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5  -  189_</w:t>
      </w:r>
      <w:r w:rsidRPr="000C139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:rsidR="00927444" w:rsidRPr="000C1391" w:rsidRDefault="00927444" w:rsidP="007332D9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0C1391">
        <w:rPr>
          <w:rFonts w:ascii="Times New Roman" w:hAnsi="Times New Roman"/>
          <w:sz w:val="20"/>
          <w:szCs w:val="20"/>
        </w:rPr>
        <w:t xml:space="preserve">                  г. Фокино</w:t>
      </w:r>
    </w:p>
    <w:p w:rsidR="00927444" w:rsidRDefault="00927444" w:rsidP="00733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7444" w:rsidRDefault="00927444" w:rsidP="00733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>О размерах арендной платы за</w:t>
      </w:r>
    </w:p>
    <w:p w:rsidR="00927444" w:rsidRPr="000C1391" w:rsidRDefault="00927444" w:rsidP="007332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землю в городе Фокино</w:t>
      </w:r>
    </w:p>
    <w:p w:rsidR="00927444" w:rsidRPr="000C1391" w:rsidRDefault="00927444" w:rsidP="00721CAD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27444" w:rsidRPr="000C1391" w:rsidRDefault="00927444" w:rsidP="007332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 учётом положений Земельного и Налогового Кодексов Российской Федерации, Постановления правительства РФ от 16.07.2009г. № 582 «Об основных принципах определения арендной платы при аренде земельных участков, находящихся в государственной или в муниципальной собственности и о Правилах определения размера арендной платы а также порядка, условий и сроков внесения арендной платы за землю, находящейся в собственности РФ», Постановления Администрации Брянской области от 07.12.2007г. № 973 «Об установлении порядка определения размера арендной платы, а также порядка, условий и сроков внесения арендной платы за пользование земельных участков, государственная собственность на которые не разграничена»,</w:t>
      </w:r>
    </w:p>
    <w:p w:rsidR="00927444" w:rsidRPr="000C1391" w:rsidRDefault="00927444" w:rsidP="007332D9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1391"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927444" w:rsidRPr="000C1391" w:rsidRDefault="00927444" w:rsidP="007332D9">
      <w:pPr>
        <w:jc w:val="both"/>
        <w:rPr>
          <w:rFonts w:ascii="Times New Roman" w:hAnsi="Times New Roman"/>
          <w:sz w:val="24"/>
          <w:szCs w:val="24"/>
        </w:rPr>
      </w:pPr>
      <w:r w:rsidRPr="000C1391">
        <w:rPr>
          <w:rFonts w:ascii="Times New Roman" w:hAnsi="Times New Roman"/>
          <w:sz w:val="24"/>
          <w:szCs w:val="24"/>
        </w:rPr>
        <w:t xml:space="preserve"> Р Е Ш И Л:</w:t>
      </w:r>
    </w:p>
    <w:p w:rsidR="00927444" w:rsidRDefault="00927444" w:rsidP="006E55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75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Установить размер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расположенные на территории городского округа «город Фокино» исходя из кадастровой стоимости в расчете на год (прилагается)</w:t>
      </w:r>
    </w:p>
    <w:p w:rsidR="00927444" w:rsidRDefault="00927444" w:rsidP="00482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Считать утратившим силу решения Совета народных депутатов города Фокино в 2013 году» № 4 – 809 от 29.11.2012 года</w:t>
      </w:r>
    </w:p>
    <w:p w:rsidR="00927444" w:rsidRPr="00A85FBA" w:rsidRDefault="00927444" w:rsidP="00482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опубликовать в муниципальной газете «Фокинский вестник»</w:t>
      </w:r>
    </w:p>
    <w:p w:rsidR="00927444" w:rsidRDefault="00927444" w:rsidP="007332D9">
      <w:pPr>
        <w:rPr>
          <w:rFonts w:ascii="Times New Roman" w:hAnsi="Times New Roman"/>
          <w:sz w:val="24"/>
          <w:szCs w:val="24"/>
        </w:rPr>
      </w:pPr>
    </w:p>
    <w:p w:rsidR="00927444" w:rsidRDefault="00927444" w:rsidP="007332D9">
      <w:pPr>
        <w:rPr>
          <w:rFonts w:ascii="Times New Roman" w:hAnsi="Times New Roman"/>
          <w:sz w:val="24"/>
          <w:szCs w:val="24"/>
        </w:rPr>
      </w:pPr>
    </w:p>
    <w:p w:rsidR="00927444" w:rsidRPr="000C1391" w:rsidRDefault="00927444" w:rsidP="007332D9">
      <w:pPr>
        <w:rPr>
          <w:rFonts w:ascii="Times New Roman" w:hAnsi="Times New Roman"/>
          <w:sz w:val="24"/>
          <w:szCs w:val="24"/>
        </w:rPr>
      </w:pPr>
      <w:r w:rsidRPr="000C1391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А.В.Сёмин</w:t>
      </w:r>
    </w:p>
    <w:p w:rsidR="00927444" w:rsidRPr="000C1391" w:rsidRDefault="00927444" w:rsidP="007332D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27444" w:rsidRPr="000C1391" w:rsidRDefault="00927444" w:rsidP="007332D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27444" w:rsidRPr="000C1391" w:rsidRDefault="00927444" w:rsidP="007332D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27444" w:rsidRDefault="00927444" w:rsidP="007332D9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927444" w:rsidRDefault="00927444" w:rsidP="007332D9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927444" w:rsidRDefault="00927444" w:rsidP="007332D9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927444" w:rsidRDefault="00927444" w:rsidP="007332D9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927444" w:rsidRDefault="00927444" w:rsidP="007332D9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927444" w:rsidRDefault="00927444" w:rsidP="007332D9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927444" w:rsidRDefault="00927444" w:rsidP="007332D9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927444" w:rsidRDefault="00927444" w:rsidP="007332D9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sectPr w:rsidR="00927444" w:rsidSect="0083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2024"/>
    <w:multiLevelType w:val="hybridMultilevel"/>
    <w:tmpl w:val="40706DAE"/>
    <w:lvl w:ilvl="0" w:tplc="75666CAA">
      <w:start w:val="1"/>
      <w:numFmt w:val="decimal"/>
      <w:lvlText w:val="%1."/>
      <w:lvlJc w:val="left"/>
      <w:pPr>
        <w:ind w:left="153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2D9"/>
    <w:rsid w:val="0000312D"/>
    <w:rsid w:val="0000322F"/>
    <w:rsid w:val="00003A46"/>
    <w:rsid w:val="0001673F"/>
    <w:rsid w:val="00016740"/>
    <w:rsid w:val="000223E5"/>
    <w:rsid w:val="00022F6F"/>
    <w:rsid w:val="00025210"/>
    <w:rsid w:val="00031A68"/>
    <w:rsid w:val="00037604"/>
    <w:rsid w:val="00057F8A"/>
    <w:rsid w:val="0006110B"/>
    <w:rsid w:val="000618A3"/>
    <w:rsid w:val="000654E0"/>
    <w:rsid w:val="00075C28"/>
    <w:rsid w:val="0008351E"/>
    <w:rsid w:val="000835D6"/>
    <w:rsid w:val="0008607E"/>
    <w:rsid w:val="000973DC"/>
    <w:rsid w:val="000A1410"/>
    <w:rsid w:val="000B7E16"/>
    <w:rsid w:val="000C1391"/>
    <w:rsid w:val="000C32CC"/>
    <w:rsid w:val="000C7854"/>
    <w:rsid w:val="000D0225"/>
    <w:rsid w:val="000D218A"/>
    <w:rsid w:val="000D3520"/>
    <w:rsid w:val="000D371F"/>
    <w:rsid w:val="000E24C8"/>
    <w:rsid w:val="000F231E"/>
    <w:rsid w:val="000F46A9"/>
    <w:rsid w:val="000F5082"/>
    <w:rsid w:val="000F60D3"/>
    <w:rsid w:val="0010353B"/>
    <w:rsid w:val="00110DE8"/>
    <w:rsid w:val="0011457D"/>
    <w:rsid w:val="00117D60"/>
    <w:rsid w:val="00120128"/>
    <w:rsid w:val="00121193"/>
    <w:rsid w:val="001241FF"/>
    <w:rsid w:val="00133D42"/>
    <w:rsid w:val="001359EF"/>
    <w:rsid w:val="001376F6"/>
    <w:rsid w:val="0014261B"/>
    <w:rsid w:val="00145810"/>
    <w:rsid w:val="001528D2"/>
    <w:rsid w:val="00161CC2"/>
    <w:rsid w:val="001763AA"/>
    <w:rsid w:val="00177A54"/>
    <w:rsid w:val="001816C2"/>
    <w:rsid w:val="00186514"/>
    <w:rsid w:val="001879D4"/>
    <w:rsid w:val="00194EFC"/>
    <w:rsid w:val="0019653C"/>
    <w:rsid w:val="001A236D"/>
    <w:rsid w:val="001A75F4"/>
    <w:rsid w:val="001C20CF"/>
    <w:rsid w:val="001D054B"/>
    <w:rsid w:val="001D1979"/>
    <w:rsid w:val="001E43D2"/>
    <w:rsid w:val="001F1FC5"/>
    <w:rsid w:val="001F2D90"/>
    <w:rsid w:val="00210AA2"/>
    <w:rsid w:val="00220EFB"/>
    <w:rsid w:val="00234FF1"/>
    <w:rsid w:val="00246100"/>
    <w:rsid w:val="00246331"/>
    <w:rsid w:val="0025013C"/>
    <w:rsid w:val="00253187"/>
    <w:rsid w:val="002549F8"/>
    <w:rsid w:val="00254F66"/>
    <w:rsid w:val="00262235"/>
    <w:rsid w:val="0026262F"/>
    <w:rsid w:val="002718A7"/>
    <w:rsid w:val="00275B2F"/>
    <w:rsid w:val="00276770"/>
    <w:rsid w:val="0028025C"/>
    <w:rsid w:val="00281760"/>
    <w:rsid w:val="00281EAD"/>
    <w:rsid w:val="00293BD9"/>
    <w:rsid w:val="002A2061"/>
    <w:rsid w:val="002B329F"/>
    <w:rsid w:val="002D02EE"/>
    <w:rsid w:val="002D1659"/>
    <w:rsid w:val="002D212B"/>
    <w:rsid w:val="002E60E9"/>
    <w:rsid w:val="002F2C0B"/>
    <w:rsid w:val="00310392"/>
    <w:rsid w:val="00315D7D"/>
    <w:rsid w:val="00320956"/>
    <w:rsid w:val="00326423"/>
    <w:rsid w:val="00350380"/>
    <w:rsid w:val="00354F09"/>
    <w:rsid w:val="00363DC8"/>
    <w:rsid w:val="00363E2F"/>
    <w:rsid w:val="0036463C"/>
    <w:rsid w:val="003817FD"/>
    <w:rsid w:val="0038770C"/>
    <w:rsid w:val="003915D8"/>
    <w:rsid w:val="00393ED9"/>
    <w:rsid w:val="0039464D"/>
    <w:rsid w:val="0039587F"/>
    <w:rsid w:val="003A1405"/>
    <w:rsid w:val="003B2BB2"/>
    <w:rsid w:val="003C1648"/>
    <w:rsid w:val="003C2CC7"/>
    <w:rsid w:val="003C3EB5"/>
    <w:rsid w:val="003D2575"/>
    <w:rsid w:val="003D5643"/>
    <w:rsid w:val="003D67EB"/>
    <w:rsid w:val="003E2CE8"/>
    <w:rsid w:val="003E3172"/>
    <w:rsid w:val="003E590B"/>
    <w:rsid w:val="003F089E"/>
    <w:rsid w:val="003F133F"/>
    <w:rsid w:val="003F18D5"/>
    <w:rsid w:val="003F1FA3"/>
    <w:rsid w:val="003F67AE"/>
    <w:rsid w:val="00403503"/>
    <w:rsid w:val="00414D2F"/>
    <w:rsid w:val="00425EF9"/>
    <w:rsid w:val="00430BE2"/>
    <w:rsid w:val="004348AA"/>
    <w:rsid w:val="00440CFB"/>
    <w:rsid w:val="0044410F"/>
    <w:rsid w:val="00457775"/>
    <w:rsid w:val="0046079A"/>
    <w:rsid w:val="00463A4D"/>
    <w:rsid w:val="00482527"/>
    <w:rsid w:val="00485334"/>
    <w:rsid w:val="004854EE"/>
    <w:rsid w:val="0048617C"/>
    <w:rsid w:val="004A3F10"/>
    <w:rsid w:val="004A43BD"/>
    <w:rsid w:val="004A7D8C"/>
    <w:rsid w:val="004C2428"/>
    <w:rsid w:val="004C75BF"/>
    <w:rsid w:val="004D53F0"/>
    <w:rsid w:val="004E5601"/>
    <w:rsid w:val="004E6765"/>
    <w:rsid w:val="004E773C"/>
    <w:rsid w:val="004F1201"/>
    <w:rsid w:val="004F352E"/>
    <w:rsid w:val="004F5C97"/>
    <w:rsid w:val="00502BA8"/>
    <w:rsid w:val="00507206"/>
    <w:rsid w:val="00510139"/>
    <w:rsid w:val="00513A79"/>
    <w:rsid w:val="00520A72"/>
    <w:rsid w:val="00524B92"/>
    <w:rsid w:val="005307F8"/>
    <w:rsid w:val="0053504A"/>
    <w:rsid w:val="00543975"/>
    <w:rsid w:val="005464B4"/>
    <w:rsid w:val="00553970"/>
    <w:rsid w:val="00553A9C"/>
    <w:rsid w:val="00556FAE"/>
    <w:rsid w:val="00586068"/>
    <w:rsid w:val="0059000E"/>
    <w:rsid w:val="0059471D"/>
    <w:rsid w:val="005957A2"/>
    <w:rsid w:val="00596A10"/>
    <w:rsid w:val="005979D4"/>
    <w:rsid w:val="005A4633"/>
    <w:rsid w:val="005A5B11"/>
    <w:rsid w:val="005D0097"/>
    <w:rsid w:val="005D680B"/>
    <w:rsid w:val="005E4243"/>
    <w:rsid w:val="005E4F97"/>
    <w:rsid w:val="005F1582"/>
    <w:rsid w:val="006067B8"/>
    <w:rsid w:val="0061662F"/>
    <w:rsid w:val="00641B19"/>
    <w:rsid w:val="00652712"/>
    <w:rsid w:val="00661E51"/>
    <w:rsid w:val="006649B9"/>
    <w:rsid w:val="00670475"/>
    <w:rsid w:val="00677CE6"/>
    <w:rsid w:val="006813DD"/>
    <w:rsid w:val="0068520E"/>
    <w:rsid w:val="00687DB4"/>
    <w:rsid w:val="0069741B"/>
    <w:rsid w:val="006A255C"/>
    <w:rsid w:val="006A401F"/>
    <w:rsid w:val="006B2547"/>
    <w:rsid w:val="006D083A"/>
    <w:rsid w:val="006D12EB"/>
    <w:rsid w:val="006D2B6D"/>
    <w:rsid w:val="006D3287"/>
    <w:rsid w:val="006E02BA"/>
    <w:rsid w:val="006E554F"/>
    <w:rsid w:val="006E5B53"/>
    <w:rsid w:val="006E61BB"/>
    <w:rsid w:val="006F0624"/>
    <w:rsid w:val="00701D47"/>
    <w:rsid w:val="00703689"/>
    <w:rsid w:val="00707FA7"/>
    <w:rsid w:val="00716CD9"/>
    <w:rsid w:val="00721CAD"/>
    <w:rsid w:val="00725A4A"/>
    <w:rsid w:val="00726357"/>
    <w:rsid w:val="00730140"/>
    <w:rsid w:val="00730A19"/>
    <w:rsid w:val="007332D9"/>
    <w:rsid w:val="0077143A"/>
    <w:rsid w:val="00777B88"/>
    <w:rsid w:val="007815E7"/>
    <w:rsid w:val="00791D47"/>
    <w:rsid w:val="00792148"/>
    <w:rsid w:val="007A1BC8"/>
    <w:rsid w:val="007A69D3"/>
    <w:rsid w:val="007B61ED"/>
    <w:rsid w:val="007C1ADB"/>
    <w:rsid w:val="007C1C01"/>
    <w:rsid w:val="007C2982"/>
    <w:rsid w:val="007C3380"/>
    <w:rsid w:val="007D69C3"/>
    <w:rsid w:val="007E6C4D"/>
    <w:rsid w:val="007F0340"/>
    <w:rsid w:val="008029B2"/>
    <w:rsid w:val="008121F1"/>
    <w:rsid w:val="008139CC"/>
    <w:rsid w:val="00822063"/>
    <w:rsid w:val="0082367F"/>
    <w:rsid w:val="00830E91"/>
    <w:rsid w:val="00831DF2"/>
    <w:rsid w:val="0084752F"/>
    <w:rsid w:val="00850DD2"/>
    <w:rsid w:val="0085249B"/>
    <w:rsid w:val="00854C43"/>
    <w:rsid w:val="00860478"/>
    <w:rsid w:val="00872E52"/>
    <w:rsid w:val="0087422B"/>
    <w:rsid w:val="00881D18"/>
    <w:rsid w:val="00884AF3"/>
    <w:rsid w:val="008920F1"/>
    <w:rsid w:val="008A0033"/>
    <w:rsid w:val="008B150D"/>
    <w:rsid w:val="008B2A65"/>
    <w:rsid w:val="008C1E57"/>
    <w:rsid w:val="008E14CD"/>
    <w:rsid w:val="008E2798"/>
    <w:rsid w:val="008E51E9"/>
    <w:rsid w:val="008E70D2"/>
    <w:rsid w:val="0090432C"/>
    <w:rsid w:val="00912C68"/>
    <w:rsid w:val="00914F3E"/>
    <w:rsid w:val="00927444"/>
    <w:rsid w:val="00931772"/>
    <w:rsid w:val="009318E5"/>
    <w:rsid w:val="00932799"/>
    <w:rsid w:val="00934A93"/>
    <w:rsid w:val="00936A64"/>
    <w:rsid w:val="00946D93"/>
    <w:rsid w:val="0095031B"/>
    <w:rsid w:val="00950D22"/>
    <w:rsid w:val="00951779"/>
    <w:rsid w:val="00956D13"/>
    <w:rsid w:val="0097030F"/>
    <w:rsid w:val="00980234"/>
    <w:rsid w:val="0099120D"/>
    <w:rsid w:val="00995017"/>
    <w:rsid w:val="009A07C1"/>
    <w:rsid w:val="009A749C"/>
    <w:rsid w:val="009B13F9"/>
    <w:rsid w:val="009B1CB4"/>
    <w:rsid w:val="009C2AF3"/>
    <w:rsid w:val="009C427B"/>
    <w:rsid w:val="009C58A5"/>
    <w:rsid w:val="009D22FA"/>
    <w:rsid w:val="009D77A5"/>
    <w:rsid w:val="009E22E0"/>
    <w:rsid w:val="009E271D"/>
    <w:rsid w:val="009E6CC2"/>
    <w:rsid w:val="00A01392"/>
    <w:rsid w:val="00A04531"/>
    <w:rsid w:val="00A13A77"/>
    <w:rsid w:val="00A30F1F"/>
    <w:rsid w:val="00A35A12"/>
    <w:rsid w:val="00A41A57"/>
    <w:rsid w:val="00A4739A"/>
    <w:rsid w:val="00A52C83"/>
    <w:rsid w:val="00A54BFA"/>
    <w:rsid w:val="00A64AB2"/>
    <w:rsid w:val="00A64B6F"/>
    <w:rsid w:val="00A73592"/>
    <w:rsid w:val="00A73E61"/>
    <w:rsid w:val="00A73E6A"/>
    <w:rsid w:val="00A7600C"/>
    <w:rsid w:val="00A8110C"/>
    <w:rsid w:val="00A83AC0"/>
    <w:rsid w:val="00A85FBA"/>
    <w:rsid w:val="00A956A3"/>
    <w:rsid w:val="00AA4DED"/>
    <w:rsid w:val="00AA6269"/>
    <w:rsid w:val="00AA76A9"/>
    <w:rsid w:val="00AC6600"/>
    <w:rsid w:val="00AD29AD"/>
    <w:rsid w:val="00AD6A4E"/>
    <w:rsid w:val="00AE08BA"/>
    <w:rsid w:val="00AE5883"/>
    <w:rsid w:val="00AE693F"/>
    <w:rsid w:val="00AF620B"/>
    <w:rsid w:val="00B011BD"/>
    <w:rsid w:val="00B05615"/>
    <w:rsid w:val="00B217EA"/>
    <w:rsid w:val="00B2447B"/>
    <w:rsid w:val="00B3397D"/>
    <w:rsid w:val="00B56F42"/>
    <w:rsid w:val="00B60AAD"/>
    <w:rsid w:val="00B73679"/>
    <w:rsid w:val="00B7394C"/>
    <w:rsid w:val="00B75E7B"/>
    <w:rsid w:val="00B84BD3"/>
    <w:rsid w:val="00B90CB3"/>
    <w:rsid w:val="00BA236D"/>
    <w:rsid w:val="00BA2C79"/>
    <w:rsid w:val="00BB3640"/>
    <w:rsid w:val="00BB3642"/>
    <w:rsid w:val="00BC1491"/>
    <w:rsid w:val="00BD0F71"/>
    <w:rsid w:val="00BD2B95"/>
    <w:rsid w:val="00BD66B5"/>
    <w:rsid w:val="00BF0366"/>
    <w:rsid w:val="00C01B06"/>
    <w:rsid w:val="00C020C9"/>
    <w:rsid w:val="00C06072"/>
    <w:rsid w:val="00C227F6"/>
    <w:rsid w:val="00C316F9"/>
    <w:rsid w:val="00C36CBF"/>
    <w:rsid w:val="00C40310"/>
    <w:rsid w:val="00C51062"/>
    <w:rsid w:val="00C52159"/>
    <w:rsid w:val="00C5237E"/>
    <w:rsid w:val="00C52A7E"/>
    <w:rsid w:val="00C7401E"/>
    <w:rsid w:val="00C77A64"/>
    <w:rsid w:val="00C806C1"/>
    <w:rsid w:val="00C84358"/>
    <w:rsid w:val="00C86CD2"/>
    <w:rsid w:val="00C879BF"/>
    <w:rsid w:val="00C903EC"/>
    <w:rsid w:val="00C940DE"/>
    <w:rsid w:val="00C96923"/>
    <w:rsid w:val="00C96E11"/>
    <w:rsid w:val="00CA04AE"/>
    <w:rsid w:val="00CA394D"/>
    <w:rsid w:val="00CA7484"/>
    <w:rsid w:val="00CB10FD"/>
    <w:rsid w:val="00CD373A"/>
    <w:rsid w:val="00CD50D0"/>
    <w:rsid w:val="00CF3039"/>
    <w:rsid w:val="00D13D3E"/>
    <w:rsid w:val="00D21AE4"/>
    <w:rsid w:val="00D228CC"/>
    <w:rsid w:val="00D22E63"/>
    <w:rsid w:val="00D23BE1"/>
    <w:rsid w:val="00D318E2"/>
    <w:rsid w:val="00D340BB"/>
    <w:rsid w:val="00D4516A"/>
    <w:rsid w:val="00D45635"/>
    <w:rsid w:val="00D52AED"/>
    <w:rsid w:val="00D54470"/>
    <w:rsid w:val="00D577E5"/>
    <w:rsid w:val="00D61B47"/>
    <w:rsid w:val="00D65DD5"/>
    <w:rsid w:val="00D668E8"/>
    <w:rsid w:val="00D732D2"/>
    <w:rsid w:val="00D76796"/>
    <w:rsid w:val="00DA2B8C"/>
    <w:rsid w:val="00DA3096"/>
    <w:rsid w:val="00DA5DAF"/>
    <w:rsid w:val="00DB00C3"/>
    <w:rsid w:val="00DB5024"/>
    <w:rsid w:val="00DB535C"/>
    <w:rsid w:val="00DB7267"/>
    <w:rsid w:val="00DF19EC"/>
    <w:rsid w:val="00E0413E"/>
    <w:rsid w:val="00E06CE0"/>
    <w:rsid w:val="00E10697"/>
    <w:rsid w:val="00E21DED"/>
    <w:rsid w:val="00E27ADF"/>
    <w:rsid w:val="00E33897"/>
    <w:rsid w:val="00E4272B"/>
    <w:rsid w:val="00E45980"/>
    <w:rsid w:val="00E53DF0"/>
    <w:rsid w:val="00E57FC4"/>
    <w:rsid w:val="00E62D9E"/>
    <w:rsid w:val="00E63B6D"/>
    <w:rsid w:val="00E7096E"/>
    <w:rsid w:val="00E76159"/>
    <w:rsid w:val="00E77288"/>
    <w:rsid w:val="00E95CF8"/>
    <w:rsid w:val="00EA1315"/>
    <w:rsid w:val="00EA4707"/>
    <w:rsid w:val="00EA4AE7"/>
    <w:rsid w:val="00EA533F"/>
    <w:rsid w:val="00EC05A5"/>
    <w:rsid w:val="00EC48EE"/>
    <w:rsid w:val="00ED74B8"/>
    <w:rsid w:val="00EE3FC6"/>
    <w:rsid w:val="00EE4620"/>
    <w:rsid w:val="00EE4E7D"/>
    <w:rsid w:val="00EF0FF3"/>
    <w:rsid w:val="00EF533F"/>
    <w:rsid w:val="00EF64FA"/>
    <w:rsid w:val="00EF7D2A"/>
    <w:rsid w:val="00F01F05"/>
    <w:rsid w:val="00F1401B"/>
    <w:rsid w:val="00F165A7"/>
    <w:rsid w:val="00F2023A"/>
    <w:rsid w:val="00F2141B"/>
    <w:rsid w:val="00F51216"/>
    <w:rsid w:val="00F52DD5"/>
    <w:rsid w:val="00F60E2D"/>
    <w:rsid w:val="00FA46E6"/>
    <w:rsid w:val="00FA51CC"/>
    <w:rsid w:val="00FA542C"/>
    <w:rsid w:val="00FB399F"/>
    <w:rsid w:val="00FB4D02"/>
    <w:rsid w:val="00FB6CFF"/>
    <w:rsid w:val="00FC1A98"/>
    <w:rsid w:val="00FC51F2"/>
    <w:rsid w:val="00FC7B6E"/>
    <w:rsid w:val="00FD146C"/>
    <w:rsid w:val="00FD1DD2"/>
    <w:rsid w:val="00FD2421"/>
    <w:rsid w:val="00FD51DB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D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32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332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4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254</Words>
  <Characters>1448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5</cp:revision>
  <cp:lastPrinted>2014-06-02T13:32:00Z</cp:lastPrinted>
  <dcterms:created xsi:type="dcterms:W3CDTF">2014-04-24T10:57:00Z</dcterms:created>
  <dcterms:modified xsi:type="dcterms:W3CDTF">2014-06-02T13:33:00Z</dcterms:modified>
</cp:coreProperties>
</file>