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Брянская область</w:t>
      </w:r>
    </w:p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НАРОДНЫХ ДЕПУТАТОВ ГОРОДА ФОКИНО</w:t>
      </w:r>
    </w:p>
    <w:p w:rsidR="00D3109F" w:rsidRDefault="00D3109F" w:rsidP="001008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D3109F" w:rsidRDefault="00D3109F" w:rsidP="0010089A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D3109F" w:rsidRDefault="00D3109F" w:rsidP="0010089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D3109F" w:rsidRDefault="00D3109F" w:rsidP="0010089A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30.05.2014 г.</w:t>
      </w:r>
      <w:r>
        <w:rPr>
          <w:rFonts w:ascii="Times New Roman" w:hAnsi="Times New Roman"/>
          <w:sz w:val="24"/>
          <w:szCs w:val="24"/>
        </w:rPr>
        <w:t xml:space="preserve">                                       №    </w:t>
      </w:r>
      <w:r>
        <w:rPr>
          <w:rFonts w:ascii="Times New Roman" w:hAnsi="Times New Roman"/>
          <w:sz w:val="24"/>
          <w:szCs w:val="24"/>
          <w:u w:val="single"/>
        </w:rPr>
        <w:t xml:space="preserve">5 – 185                                                                                                       </w:t>
      </w:r>
    </w:p>
    <w:p w:rsidR="00D3109F" w:rsidRDefault="00D3109F" w:rsidP="0010089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D3109F" w:rsidRDefault="00D3109F" w:rsidP="001008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:rsidR="00D3109F" w:rsidRDefault="00D3109F" w:rsidP="00D425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 внесении изменений в Решение </w:t>
      </w:r>
    </w:p>
    <w:p w:rsidR="00D3109F" w:rsidRDefault="00D3109F" w:rsidP="00D425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 города Фокино</w:t>
      </w:r>
    </w:p>
    <w:p w:rsidR="00D3109F" w:rsidRDefault="00D3109F" w:rsidP="00D425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29.03.2012 №4-668 </w:t>
      </w:r>
    </w:p>
    <w:p w:rsidR="00D3109F" w:rsidRDefault="00D3109F" w:rsidP="00D42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09F" w:rsidRPr="004D5A59" w:rsidRDefault="00D3109F" w:rsidP="004D5A59">
      <w:pPr>
        <w:pStyle w:val="ConsPlusNormal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D5A5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"О муниципальной службе в РФ" от 02.03.2007 N 25-ФЗ, Законом Брянской области "О муниципальной службе в Брянской области", Федеральным  законом от 15.12.2001 N 166-ФЗ "О государственном пенсионном обеспечении в Российской Федерации" Законом Брянской области "О государственной гражданской службе Брянской области" от 16.06.2005 N 46-З,  </w:t>
      </w:r>
      <w:r w:rsidRPr="00A3692B">
        <w:rPr>
          <w:rFonts w:ascii="Times New Roman" w:hAnsi="Times New Roman" w:cs="Times New Roman"/>
          <w:sz w:val="24"/>
          <w:szCs w:val="24"/>
        </w:rPr>
        <w:t>Законом Брянской области "О пенсионном обеспечении лиц, замещавших государственные должности Брянской области" от 28.12.2005 N 102-З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A59">
        <w:rPr>
          <w:rFonts w:ascii="Times New Roman" w:hAnsi="Times New Roman" w:cs="Times New Roman"/>
          <w:sz w:val="24"/>
          <w:szCs w:val="24"/>
        </w:rPr>
        <w:t xml:space="preserve">Уставом городского округа «город Фокино», </w:t>
      </w:r>
    </w:p>
    <w:p w:rsidR="00D3109F" w:rsidRDefault="00D3109F" w:rsidP="0010089A">
      <w:pPr>
        <w:pStyle w:val="ConsPlusNormal"/>
        <w:widowControl/>
        <w:tabs>
          <w:tab w:val="left" w:pos="29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09F" w:rsidRDefault="00D3109F" w:rsidP="001008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D3109F" w:rsidRDefault="00D3109F" w:rsidP="001008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1. Внести изменения   в  Положение "О порядке установления, выплаты и перерасчета пенсии за выслугу лет лицам, замещавшим должности муниципальной службы", утвержденное решением Совета народных депутатов города Фокино от 29.03.2012 №4-668:</w:t>
      </w: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-  П. 6 Положения изложить в редакции:</w:t>
      </w:r>
    </w:p>
    <w:p w:rsidR="00D3109F" w:rsidRPr="00774E5B" w:rsidRDefault="00D3109F" w:rsidP="00774E5B">
      <w:pPr>
        <w:pStyle w:val="ConsPlusNormal"/>
        <w:ind w:firstLine="540"/>
        <w:jc w:val="both"/>
      </w:pPr>
      <w:r w:rsidRPr="00774E5B">
        <w:rPr>
          <w:rFonts w:ascii="Times New Roman" w:hAnsi="Times New Roman" w:cs="Times New Roman"/>
          <w:sz w:val="24"/>
          <w:szCs w:val="24"/>
        </w:rPr>
        <w:t xml:space="preserve">          «6. Размер пенсии за выслугу лет </w:t>
      </w:r>
      <w:r>
        <w:rPr>
          <w:rFonts w:ascii="Times New Roman" w:hAnsi="Times New Roman" w:cs="Times New Roman"/>
          <w:sz w:val="24"/>
          <w:szCs w:val="24"/>
        </w:rPr>
        <w:t xml:space="preserve">на муниципальной службе не может быть ниже 3844 </w:t>
      </w:r>
      <w:r w:rsidRPr="00774E5B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 98 копеек</w:t>
      </w:r>
      <w:r>
        <w:t>»</w:t>
      </w: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Внести изменения в </w:t>
      </w:r>
      <w:r w:rsidRPr="00127B53">
        <w:rPr>
          <w:rFonts w:ascii="Times New Roman" w:hAnsi="Times New Roman" w:cs="Times New Roman"/>
          <w:sz w:val="22"/>
          <w:szCs w:val="22"/>
        </w:rPr>
        <w:t>Положение "О порядке установления, выплаты и перерасчета пенсии за выслугу лет лицам, замещавшим выборные должности города Фокино Брянской области и доплаты к трудовой пенсии отдельным категориям пенсионеров"</w:t>
      </w:r>
      <w:r>
        <w:rPr>
          <w:rFonts w:ascii="Times New Roman" w:hAnsi="Times New Roman" w:cs="Times New Roman"/>
          <w:sz w:val="22"/>
          <w:szCs w:val="22"/>
        </w:rPr>
        <w:t>, утвержденное решением Совета народных депутатов города Фокино от 29.03.2012 №4-668:</w:t>
      </w:r>
    </w:p>
    <w:p w:rsidR="00D3109F" w:rsidRDefault="00D3109F" w:rsidP="00A15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-П. 6 Положения изложить в редакции:</w:t>
      </w:r>
    </w:p>
    <w:p w:rsidR="00D3109F" w:rsidRDefault="00D3109F" w:rsidP="002975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«6.</w:t>
      </w:r>
      <w:r w:rsidRPr="0002142F">
        <w:rPr>
          <w:rFonts w:ascii="Times New Roman" w:hAnsi="Times New Roman" w:cs="Times New Roman"/>
          <w:sz w:val="24"/>
          <w:szCs w:val="24"/>
        </w:rPr>
        <w:t xml:space="preserve"> </w:t>
      </w:r>
      <w:r w:rsidRPr="00774E5B">
        <w:rPr>
          <w:rFonts w:ascii="Times New Roman" w:hAnsi="Times New Roman" w:cs="Times New Roman"/>
          <w:sz w:val="24"/>
          <w:szCs w:val="24"/>
        </w:rPr>
        <w:t>Размер пенсии за выслугу лет</w:t>
      </w:r>
      <w:r>
        <w:rPr>
          <w:rFonts w:ascii="Times New Roman" w:hAnsi="Times New Roman" w:cs="Times New Roman"/>
          <w:sz w:val="24"/>
          <w:szCs w:val="24"/>
        </w:rPr>
        <w:t>, лицам замещавшим выборные должности и доплаты к трудовой пенсии  не может быть ниже  3844</w:t>
      </w:r>
      <w:r w:rsidRPr="00774E5B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98 копеек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 Опубликовать настоящее решение в муниципальной газете «Фокинский вестник».</w:t>
      </w: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109F" w:rsidRDefault="00D3109F" w:rsidP="001008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109F" w:rsidRDefault="00D3109F" w:rsidP="001008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А.В.Сёмин</w:t>
      </w:r>
    </w:p>
    <w:p w:rsidR="00D3109F" w:rsidRDefault="00D3109F" w:rsidP="001008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:rsidR="00D3109F" w:rsidRDefault="00D3109F" w:rsidP="001008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1008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09F" w:rsidRDefault="00D3109F" w:rsidP="001008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3109F" w:rsidRDefault="00D3109F" w:rsidP="0050366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109F" w:rsidSect="007C3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89A"/>
    <w:rsid w:val="00020510"/>
    <w:rsid w:val="0002142F"/>
    <w:rsid w:val="00090F21"/>
    <w:rsid w:val="000912EC"/>
    <w:rsid w:val="0010089A"/>
    <w:rsid w:val="00127B53"/>
    <w:rsid w:val="0017610B"/>
    <w:rsid w:val="00185B72"/>
    <w:rsid w:val="0019555F"/>
    <w:rsid w:val="001F39F1"/>
    <w:rsid w:val="002536F7"/>
    <w:rsid w:val="00270CE4"/>
    <w:rsid w:val="00272219"/>
    <w:rsid w:val="002975C7"/>
    <w:rsid w:val="002E3EBC"/>
    <w:rsid w:val="0036496B"/>
    <w:rsid w:val="003733A1"/>
    <w:rsid w:val="003E3E3C"/>
    <w:rsid w:val="00417000"/>
    <w:rsid w:val="004709BF"/>
    <w:rsid w:val="00492260"/>
    <w:rsid w:val="00496996"/>
    <w:rsid w:val="004A3B63"/>
    <w:rsid w:val="004B2B90"/>
    <w:rsid w:val="004D5A59"/>
    <w:rsid w:val="004D69A1"/>
    <w:rsid w:val="00503663"/>
    <w:rsid w:val="005B4F96"/>
    <w:rsid w:val="005F17A9"/>
    <w:rsid w:val="006668D2"/>
    <w:rsid w:val="006B4B96"/>
    <w:rsid w:val="00741450"/>
    <w:rsid w:val="00774E5B"/>
    <w:rsid w:val="007A5E60"/>
    <w:rsid w:val="007C320B"/>
    <w:rsid w:val="00820ABC"/>
    <w:rsid w:val="008216CE"/>
    <w:rsid w:val="00883362"/>
    <w:rsid w:val="00926540"/>
    <w:rsid w:val="00933E1D"/>
    <w:rsid w:val="00945EF9"/>
    <w:rsid w:val="0094796C"/>
    <w:rsid w:val="009841D9"/>
    <w:rsid w:val="009D709C"/>
    <w:rsid w:val="009F308F"/>
    <w:rsid w:val="009F68B6"/>
    <w:rsid w:val="00A15337"/>
    <w:rsid w:val="00A25097"/>
    <w:rsid w:val="00A3692B"/>
    <w:rsid w:val="00A72870"/>
    <w:rsid w:val="00BA53E3"/>
    <w:rsid w:val="00C712CC"/>
    <w:rsid w:val="00CA24D1"/>
    <w:rsid w:val="00D3109F"/>
    <w:rsid w:val="00D425C1"/>
    <w:rsid w:val="00D96F9E"/>
    <w:rsid w:val="00DC3317"/>
    <w:rsid w:val="00DF3946"/>
    <w:rsid w:val="00E227B8"/>
    <w:rsid w:val="00E37BDC"/>
    <w:rsid w:val="00EF5FF5"/>
    <w:rsid w:val="00EF6E6B"/>
    <w:rsid w:val="00F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0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008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20A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333</Words>
  <Characters>1901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49</cp:revision>
  <cp:lastPrinted>2014-06-02T09:01:00Z</cp:lastPrinted>
  <dcterms:created xsi:type="dcterms:W3CDTF">2014-05-19T12:29:00Z</dcterms:created>
  <dcterms:modified xsi:type="dcterms:W3CDTF">2014-06-05T13:04:00Z</dcterms:modified>
</cp:coreProperties>
</file>