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EC3" w:rsidRPr="00884118" w:rsidRDefault="00A40EC3" w:rsidP="00B07ABE">
      <w:pPr>
        <w:spacing w:after="0" w:line="240" w:lineRule="auto"/>
        <w:ind w:left="-540"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884118">
        <w:rPr>
          <w:rFonts w:ascii="Times New Roman" w:hAnsi="Times New Roman"/>
          <w:sz w:val="24"/>
          <w:szCs w:val="24"/>
        </w:rPr>
        <w:t>Российская Федерация</w:t>
      </w:r>
    </w:p>
    <w:p w:rsidR="00A40EC3" w:rsidRPr="00884118" w:rsidRDefault="00A40EC3" w:rsidP="00884118">
      <w:pPr>
        <w:spacing w:after="0" w:line="240" w:lineRule="auto"/>
        <w:ind w:left="-540" w:right="-545"/>
        <w:jc w:val="center"/>
        <w:rPr>
          <w:rFonts w:ascii="Times New Roman" w:hAnsi="Times New Roman"/>
          <w:sz w:val="24"/>
          <w:szCs w:val="24"/>
        </w:rPr>
      </w:pPr>
      <w:r w:rsidRPr="00884118">
        <w:rPr>
          <w:rFonts w:ascii="Times New Roman" w:hAnsi="Times New Roman"/>
          <w:sz w:val="24"/>
          <w:szCs w:val="24"/>
        </w:rPr>
        <w:t>Брянская область</w:t>
      </w:r>
    </w:p>
    <w:p w:rsidR="00A40EC3" w:rsidRPr="00650234" w:rsidRDefault="00A40EC3" w:rsidP="00884118">
      <w:pPr>
        <w:spacing w:after="0" w:line="240" w:lineRule="auto"/>
        <w:ind w:left="-540" w:right="-545"/>
        <w:jc w:val="center"/>
        <w:rPr>
          <w:rFonts w:ascii="Times New Roman" w:hAnsi="Times New Roman"/>
          <w:b/>
          <w:sz w:val="32"/>
          <w:szCs w:val="32"/>
        </w:rPr>
      </w:pPr>
      <w:r w:rsidRPr="00650234">
        <w:rPr>
          <w:rFonts w:ascii="Times New Roman" w:hAnsi="Times New Roman"/>
          <w:b/>
          <w:sz w:val="32"/>
          <w:szCs w:val="32"/>
        </w:rPr>
        <w:t>СОВЕТ НАРОДНЫХ ДЕПУТАТОВ ГОРОДА ФОКИНО</w:t>
      </w:r>
    </w:p>
    <w:p w:rsidR="00A40EC3" w:rsidRPr="00650234" w:rsidRDefault="00A40EC3" w:rsidP="00884118">
      <w:pPr>
        <w:spacing w:after="0" w:line="240" w:lineRule="auto"/>
        <w:ind w:left="-540" w:right="-545"/>
        <w:jc w:val="center"/>
        <w:rPr>
          <w:rFonts w:ascii="Times New Roman" w:hAnsi="Times New Roman"/>
          <w:b/>
          <w:sz w:val="32"/>
          <w:szCs w:val="32"/>
        </w:rPr>
      </w:pPr>
      <w:r w:rsidRPr="00650234">
        <w:rPr>
          <w:rFonts w:ascii="Times New Roman" w:hAnsi="Times New Roman"/>
          <w:b/>
          <w:sz w:val="32"/>
          <w:szCs w:val="32"/>
        </w:rPr>
        <w:t>(СНДГФ)</w:t>
      </w:r>
    </w:p>
    <w:p w:rsidR="00A40EC3" w:rsidRPr="00650234" w:rsidRDefault="00A40EC3" w:rsidP="00884118">
      <w:pPr>
        <w:spacing w:after="0" w:line="240" w:lineRule="auto"/>
        <w:ind w:left="-540" w:right="-545"/>
        <w:jc w:val="center"/>
        <w:rPr>
          <w:rFonts w:ascii="Times New Roman" w:hAnsi="Times New Roman"/>
          <w:b/>
          <w:sz w:val="32"/>
          <w:szCs w:val="32"/>
        </w:rPr>
      </w:pPr>
      <w:r w:rsidRPr="00650234">
        <w:rPr>
          <w:rFonts w:ascii="Times New Roman" w:hAnsi="Times New Roman"/>
          <w:b/>
          <w:sz w:val="32"/>
          <w:szCs w:val="32"/>
        </w:rPr>
        <w:t xml:space="preserve">   </w:t>
      </w:r>
    </w:p>
    <w:p w:rsidR="00A40EC3" w:rsidRPr="00650234" w:rsidRDefault="00A40EC3" w:rsidP="00884118">
      <w:pPr>
        <w:spacing w:after="0" w:line="240" w:lineRule="auto"/>
        <w:ind w:left="-540" w:right="-545"/>
        <w:jc w:val="center"/>
        <w:rPr>
          <w:rFonts w:ascii="Times New Roman" w:hAnsi="Times New Roman"/>
          <w:b/>
          <w:sz w:val="32"/>
          <w:szCs w:val="32"/>
        </w:rPr>
      </w:pPr>
      <w:r w:rsidRPr="00650234">
        <w:rPr>
          <w:rFonts w:ascii="Times New Roman" w:hAnsi="Times New Roman"/>
          <w:b/>
          <w:sz w:val="32"/>
          <w:szCs w:val="32"/>
        </w:rPr>
        <w:t>Р Е Ш Е Н И Е</w:t>
      </w:r>
    </w:p>
    <w:p w:rsidR="00A40EC3" w:rsidRPr="00884118" w:rsidRDefault="00A40EC3" w:rsidP="00884118">
      <w:pPr>
        <w:spacing w:after="0" w:line="240" w:lineRule="auto"/>
        <w:ind w:left="-540" w:right="-545"/>
        <w:jc w:val="both"/>
        <w:rPr>
          <w:rFonts w:ascii="Times New Roman" w:hAnsi="Times New Roman"/>
          <w:sz w:val="24"/>
          <w:szCs w:val="24"/>
        </w:rPr>
      </w:pPr>
    </w:p>
    <w:p w:rsidR="00A40EC3" w:rsidRPr="00884118" w:rsidRDefault="00A40EC3" w:rsidP="00884118">
      <w:pPr>
        <w:spacing w:after="0" w:line="240" w:lineRule="auto"/>
        <w:ind w:left="-540" w:right="-545"/>
        <w:jc w:val="both"/>
        <w:rPr>
          <w:rFonts w:ascii="Times New Roman" w:hAnsi="Times New Roman"/>
          <w:sz w:val="24"/>
          <w:szCs w:val="24"/>
        </w:rPr>
      </w:pPr>
    </w:p>
    <w:p w:rsidR="00A40EC3" w:rsidRPr="00884118" w:rsidRDefault="00A40EC3" w:rsidP="00884118">
      <w:pPr>
        <w:spacing w:after="0" w:line="240" w:lineRule="auto"/>
        <w:ind w:right="-545"/>
        <w:jc w:val="both"/>
        <w:rPr>
          <w:rFonts w:ascii="Times New Roman" w:hAnsi="Times New Roman"/>
          <w:sz w:val="24"/>
          <w:szCs w:val="24"/>
        </w:rPr>
      </w:pPr>
      <w:r w:rsidRPr="0088411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u w:val="single"/>
        </w:rPr>
        <w:t>от   27.12. 2013</w:t>
      </w:r>
      <w:r w:rsidRPr="00884118">
        <w:rPr>
          <w:rFonts w:ascii="Times New Roman" w:hAnsi="Times New Roman"/>
          <w:sz w:val="24"/>
          <w:szCs w:val="24"/>
          <w:u w:val="single"/>
        </w:rPr>
        <w:t>г</w:t>
      </w:r>
      <w:r>
        <w:rPr>
          <w:rFonts w:ascii="Times New Roman" w:hAnsi="Times New Roman"/>
          <w:sz w:val="24"/>
          <w:szCs w:val="24"/>
          <w:u w:val="single"/>
        </w:rPr>
        <w:t xml:space="preserve">. </w:t>
      </w:r>
      <w:r w:rsidRPr="00884118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884118">
        <w:rPr>
          <w:rFonts w:ascii="Times New Roman" w:hAnsi="Times New Roman"/>
          <w:sz w:val="24"/>
          <w:szCs w:val="24"/>
        </w:rPr>
        <w:t xml:space="preserve">№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5</w:t>
      </w:r>
      <w:r w:rsidRPr="00884118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– 119  </w:t>
      </w:r>
      <w:r w:rsidRPr="00884118">
        <w:rPr>
          <w:rFonts w:ascii="Times New Roman" w:hAnsi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/>
          <w:sz w:val="24"/>
          <w:szCs w:val="24"/>
          <w:u w:val="single"/>
        </w:rPr>
        <w:t xml:space="preserve">   </w:t>
      </w:r>
    </w:p>
    <w:p w:rsidR="00A40EC3" w:rsidRPr="003E1603" w:rsidRDefault="00A40EC3" w:rsidP="00884118">
      <w:pPr>
        <w:spacing w:after="0" w:line="240" w:lineRule="auto"/>
        <w:ind w:left="-540" w:right="-54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 w:rsidRPr="003E1603">
        <w:rPr>
          <w:rFonts w:ascii="Times New Roman" w:hAnsi="Times New Roman"/>
          <w:sz w:val="20"/>
          <w:szCs w:val="20"/>
        </w:rPr>
        <w:t xml:space="preserve">       </w:t>
      </w:r>
      <w:r>
        <w:rPr>
          <w:rFonts w:ascii="Times New Roman" w:hAnsi="Times New Roman"/>
          <w:sz w:val="20"/>
          <w:szCs w:val="20"/>
        </w:rPr>
        <w:t xml:space="preserve">     </w:t>
      </w:r>
      <w:r w:rsidRPr="003E1603">
        <w:rPr>
          <w:rFonts w:ascii="Times New Roman" w:hAnsi="Times New Roman"/>
          <w:sz w:val="20"/>
          <w:szCs w:val="20"/>
        </w:rPr>
        <w:t>г. Фокино</w:t>
      </w:r>
    </w:p>
    <w:p w:rsidR="00A40EC3" w:rsidRPr="003E1603" w:rsidRDefault="00A40EC3" w:rsidP="00884118">
      <w:pPr>
        <w:spacing w:after="0" w:line="240" w:lineRule="auto"/>
        <w:ind w:left="-540" w:right="-545"/>
        <w:jc w:val="both"/>
        <w:rPr>
          <w:rFonts w:ascii="Times New Roman" w:hAnsi="Times New Roman"/>
          <w:sz w:val="20"/>
          <w:szCs w:val="20"/>
        </w:rPr>
      </w:pPr>
      <w:r w:rsidRPr="003E1603">
        <w:rPr>
          <w:rFonts w:ascii="Times New Roman" w:hAnsi="Times New Roman"/>
          <w:sz w:val="20"/>
          <w:szCs w:val="20"/>
        </w:rPr>
        <w:t xml:space="preserve">    </w:t>
      </w:r>
    </w:p>
    <w:p w:rsidR="00A40EC3" w:rsidRPr="00884118" w:rsidRDefault="00A40EC3" w:rsidP="00884118">
      <w:pPr>
        <w:spacing w:after="0" w:line="240" w:lineRule="auto"/>
        <w:ind w:right="-5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внесении  изменений  в </w:t>
      </w:r>
      <w:r w:rsidRPr="00884118">
        <w:rPr>
          <w:rFonts w:ascii="Times New Roman" w:hAnsi="Times New Roman"/>
          <w:sz w:val="24"/>
          <w:szCs w:val="24"/>
        </w:rPr>
        <w:t xml:space="preserve"> Положе</w:t>
      </w:r>
      <w:r>
        <w:rPr>
          <w:rFonts w:ascii="Times New Roman" w:hAnsi="Times New Roman"/>
          <w:sz w:val="24"/>
          <w:szCs w:val="24"/>
        </w:rPr>
        <w:t xml:space="preserve">ние  «Об   оплате  труда  </w:t>
      </w:r>
      <w:r w:rsidRPr="00884118">
        <w:rPr>
          <w:rFonts w:ascii="Times New Roman" w:hAnsi="Times New Roman"/>
          <w:sz w:val="24"/>
          <w:szCs w:val="24"/>
        </w:rPr>
        <w:t xml:space="preserve"> </w:t>
      </w:r>
    </w:p>
    <w:p w:rsidR="00A40EC3" w:rsidRDefault="00A40EC3" w:rsidP="00884118">
      <w:pPr>
        <w:spacing w:after="0" w:line="240" w:lineRule="auto"/>
        <w:ind w:right="-5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выборного  должностного   лица  местного самоуправления, </w:t>
      </w:r>
    </w:p>
    <w:p w:rsidR="00A40EC3" w:rsidRPr="00884118" w:rsidRDefault="00A40EC3" w:rsidP="00884118">
      <w:pPr>
        <w:spacing w:after="0" w:line="240" w:lineRule="auto"/>
        <w:ind w:right="-5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осуществляющего   свои полномочия на постоянной основе»  </w:t>
      </w:r>
      <w:r w:rsidRPr="0088411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</w:p>
    <w:p w:rsidR="00A40EC3" w:rsidRPr="00884118" w:rsidRDefault="00A40EC3" w:rsidP="00884118">
      <w:pPr>
        <w:spacing w:after="0" w:line="240" w:lineRule="auto"/>
        <w:ind w:left="-540" w:right="-545"/>
        <w:jc w:val="center"/>
        <w:rPr>
          <w:rFonts w:ascii="Times New Roman" w:hAnsi="Times New Roman"/>
          <w:sz w:val="24"/>
          <w:szCs w:val="24"/>
        </w:rPr>
      </w:pPr>
    </w:p>
    <w:p w:rsidR="00A40EC3" w:rsidRPr="00884118" w:rsidRDefault="00A40EC3" w:rsidP="00884118">
      <w:pPr>
        <w:spacing w:after="0" w:line="240" w:lineRule="auto"/>
        <w:ind w:left="-540" w:right="-545"/>
        <w:jc w:val="both"/>
        <w:rPr>
          <w:rFonts w:ascii="Times New Roman" w:hAnsi="Times New Roman"/>
          <w:sz w:val="24"/>
          <w:szCs w:val="24"/>
        </w:rPr>
      </w:pPr>
      <w:r w:rsidRPr="00884118">
        <w:rPr>
          <w:rFonts w:ascii="Times New Roman" w:hAnsi="Times New Roman"/>
          <w:sz w:val="24"/>
          <w:szCs w:val="24"/>
        </w:rPr>
        <w:t xml:space="preserve">    </w:t>
      </w:r>
    </w:p>
    <w:p w:rsidR="00A40EC3" w:rsidRDefault="00A40EC3" w:rsidP="00203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Pr="00884118">
        <w:rPr>
          <w:rFonts w:ascii="Times New Roman" w:hAnsi="Times New Roman"/>
          <w:sz w:val="24"/>
          <w:szCs w:val="24"/>
        </w:rPr>
        <w:t>Руководствуясь</w:t>
      </w:r>
      <w:r>
        <w:rPr>
          <w:rFonts w:ascii="Times New Roman" w:hAnsi="Times New Roman"/>
          <w:sz w:val="24"/>
          <w:szCs w:val="24"/>
        </w:rPr>
        <w:t xml:space="preserve"> Постановлением Правительства Брянской области от 24 декабря 2013 года № 755-п «О внесении изменений в постановление администрации Брянской области от 27 декабря 2012 года № 1249 «об утверждении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для городских округов и муниципальных районов Брянской области»,</w:t>
      </w:r>
      <w:r w:rsidRPr="00884118">
        <w:rPr>
          <w:rFonts w:ascii="Times New Roman" w:hAnsi="Times New Roman"/>
          <w:sz w:val="24"/>
          <w:szCs w:val="24"/>
        </w:rPr>
        <w:t xml:space="preserve"> Уставом городского округа «город Фокино»</w:t>
      </w:r>
      <w:r>
        <w:rPr>
          <w:rFonts w:ascii="Times New Roman" w:hAnsi="Times New Roman"/>
          <w:sz w:val="24"/>
          <w:szCs w:val="24"/>
        </w:rPr>
        <w:t>,</w:t>
      </w:r>
    </w:p>
    <w:p w:rsidR="00A40EC3" w:rsidRDefault="00A40EC3" w:rsidP="009B2F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A40EC3" w:rsidRPr="00884118" w:rsidRDefault="00A40EC3" w:rsidP="00280C1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84118">
        <w:rPr>
          <w:rFonts w:ascii="Times New Roman" w:hAnsi="Times New Roman"/>
          <w:sz w:val="24"/>
          <w:szCs w:val="24"/>
        </w:rPr>
        <w:t>Совет народных деп</w:t>
      </w:r>
      <w:r>
        <w:rPr>
          <w:rFonts w:ascii="Times New Roman" w:hAnsi="Times New Roman"/>
          <w:sz w:val="24"/>
          <w:szCs w:val="24"/>
        </w:rPr>
        <w:t>утатов города Фокино</w:t>
      </w:r>
    </w:p>
    <w:p w:rsidR="00A40EC3" w:rsidRPr="00884118" w:rsidRDefault="00A40EC3" w:rsidP="008841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40EC3" w:rsidRPr="00884118" w:rsidRDefault="00A40EC3" w:rsidP="008841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4118">
        <w:rPr>
          <w:rFonts w:ascii="Times New Roman" w:hAnsi="Times New Roman"/>
          <w:sz w:val="24"/>
          <w:szCs w:val="24"/>
        </w:rPr>
        <w:t>Р Е Ш И Л:</w:t>
      </w:r>
    </w:p>
    <w:p w:rsidR="00A40EC3" w:rsidRPr="00884118" w:rsidRDefault="00A40EC3" w:rsidP="00884118">
      <w:pPr>
        <w:spacing w:after="0" w:line="240" w:lineRule="auto"/>
        <w:ind w:left="-540"/>
        <w:jc w:val="both"/>
        <w:rPr>
          <w:rFonts w:ascii="Times New Roman" w:hAnsi="Times New Roman"/>
          <w:sz w:val="24"/>
          <w:szCs w:val="24"/>
        </w:rPr>
      </w:pPr>
    </w:p>
    <w:p w:rsidR="00A40EC3" w:rsidRDefault="00A40EC3" w:rsidP="00C55E57">
      <w:pPr>
        <w:spacing w:after="0" w:line="240" w:lineRule="auto"/>
        <w:ind w:right="-545"/>
        <w:jc w:val="both"/>
        <w:rPr>
          <w:rFonts w:ascii="Times New Roman" w:hAnsi="Times New Roman"/>
          <w:sz w:val="24"/>
          <w:szCs w:val="24"/>
        </w:rPr>
      </w:pPr>
      <w:r w:rsidRPr="00884118">
        <w:rPr>
          <w:rFonts w:ascii="Times New Roman" w:hAnsi="Times New Roman"/>
          <w:sz w:val="24"/>
          <w:szCs w:val="24"/>
        </w:rPr>
        <w:tab/>
        <w:t>1.</w:t>
      </w:r>
      <w:r>
        <w:rPr>
          <w:rFonts w:ascii="Times New Roman" w:hAnsi="Times New Roman"/>
          <w:sz w:val="24"/>
          <w:szCs w:val="24"/>
        </w:rPr>
        <w:t xml:space="preserve"> Внести изменения в Положение  «Об   оплате  труда  </w:t>
      </w:r>
      <w:r w:rsidRPr="008841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выборного  должностного   лица  местного самоуправления, осуществляющего   свои полномочия на постоянной основе», утвержденное Решением Совета народных депутатов от 20.09.2013 года № 5-24:</w:t>
      </w:r>
    </w:p>
    <w:p w:rsidR="00A40EC3" w:rsidRDefault="00A40EC3" w:rsidP="00C55E57">
      <w:pPr>
        <w:spacing w:after="0" w:line="240" w:lineRule="auto"/>
        <w:ind w:right="-5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Пункт  2.2. Положения изложить в редакции:</w:t>
      </w:r>
    </w:p>
    <w:p w:rsidR="00A40EC3" w:rsidRDefault="00A40EC3" w:rsidP="00C55E57">
      <w:pPr>
        <w:spacing w:after="0" w:line="240" w:lineRule="auto"/>
        <w:ind w:right="-5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«2.2. Месячный должностной оклад выборного должностного лица – Главы города Фокино устанавливается в размере 10086 рублей.</w:t>
      </w:r>
    </w:p>
    <w:p w:rsidR="00A40EC3" w:rsidRDefault="00A40EC3" w:rsidP="006502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Размер установленного месячного должностного оклада ежегодно на основании муниципального правового акта Совета народных депутатов города Фокино, при условии включения необходимых средств в бюджет городского округа «город Фокино» на соответствующий год, индексируются с учетом уровня инфляции (роста потребительских цен).</w:t>
      </w:r>
    </w:p>
    <w:p w:rsidR="00A40EC3" w:rsidRPr="00884118" w:rsidRDefault="00A40EC3" w:rsidP="00C55E57">
      <w:pPr>
        <w:spacing w:after="0" w:line="240" w:lineRule="auto"/>
        <w:ind w:right="-545"/>
        <w:jc w:val="both"/>
        <w:rPr>
          <w:rFonts w:ascii="Times New Roman" w:hAnsi="Times New Roman"/>
          <w:sz w:val="24"/>
          <w:szCs w:val="24"/>
        </w:rPr>
      </w:pPr>
      <w:r w:rsidRPr="0088411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</w:p>
    <w:p w:rsidR="00A40EC3" w:rsidRPr="00884118" w:rsidRDefault="00A40EC3" w:rsidP="0065023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Решение распространяется на правоотношения, возникшие с 1 октября 2013 года.</w:t>
      </w:r>
    </w:p>
    <w:p w:rsidR="00A40EC3" w:rsidRPr="00884118" w:rsidRDefault="00A40EC3" w:rsidP="00280C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4118">
        <w:rPr>
          <w:rFonts w:ascii="Times New Roman" w:hAnsi="Times New Roman"/>
          <w:sz w:val="24"/>
          <w:szCs w:val="24"/>
        </w:rPr>
        <w:tab/>
      </w:r>
    </w:p>
    <w:p w:rsidR="00A40EC3" w:rsidRPr="00884118" w:rsidRDefault="00A40EC3" w:rsidP="00884118">
      <w:pPr>
        <w:spacing w:after="0" w:line="240" w:lineRule="auto"/>
        <w:ind w:left="-540"/>
        <w:jc w:val="both"/>
        <w:rPr>
          <w:rFonts w:ascii="Times New Roman" w:hAnsi="Times New Roman"/>
          <w:sz w:val="24"/>
          <w:szCs w:val="24"/>
        </w:rPr>
      </w:pPr>
    </w:p>
    <w:p w:rsidR="00A40EC3" w:rsidRPr="00884118" w:rsidRDefault="00A40EC3" w:rsidP="00884118">
      <w:pPr>
        <w:spacing w:after="0" w:line="240" w:lineRule="auto"/>
        <w:ind w:left="-540"/>
        <w:jc w:val="both"/>
        <w:rPr>
          <w:rFonts w:ascii="Times New Roman" w:hAnsi="Times New Roman"/>
          <w:sz w:val="24"/>
          <w:szCs w:val="24"/>
        </w:rPr>
      </w:pPr>
    </w:p>
    <w:p w:rsidR="00A40EC3" w:rsidRDefault="00A40EC3" w:rsidP="00884118">
      <w:pPr>
        <w:spacing w:after="0" w:line="240" w:lineRule="auto"/>
        <w:ind w:left="-540"/>
        <w:jc w:val="both"/>
        <w:rPr>
          <w:rFonts w:ascii="Times New Roman" w:hAnsi="Times New Roman"/>
          <w:sz w:val="24"/>
          <w:szCs w:val="24"/>
        </w:rPr>
      </w:pPr>
      <w:r w:rsidRPr="00884118">
        <w:rPr>
          <w:rFonts w:ascii="Times New Roman" w:hAnsi="Times New Roman"/>
          <w:sz w:val="24"/>
          <w:szCs w:val="24"/>
        </w:rPr>
        <w:t xml:space="preserve">    </w:t>
      </w:r>
      <w:r w:rsidRPr="00884118">
        <w:rPr>
          <w:rFonts w:ascii="Times New Roman" w:hAnsi="Times New Roman"/>
          <w:sz w:val="24"/>
          <w:szCs w:val="24"/>
        </w:rPr>
        <w:tab/>
      </w:r>
    </w:p>
    <w:p w:rsidR="00A40EC3" w:rsidRDefault="00A40EC3" w:rsidP="00884118">
      <w:pPr>
        <w:spacing w:after="0" w:line="240" w:lineRule="auto"/>
        <w:ind w:left="-540"/>
        <w:jc w:val="both"/>
        <w:rPr>
          <w:rFonts w:ascii="Times New Roman" w:hAnsi="Times New Roman"/>
          <w:sz w:val="24"/>
          <w:szCs w:val="24"/>
        </w:rPr>
      </w:pPr>
    </w:p>
    <w:p w:rsidR="00A40EC3" w:rsidRPr="00884118" w:rsidRDefault="00A40EC3" w:rsidP="00884118">
      <w:pPr>
        <w:spacing w:after="0" w:line="240" w:lineRule="auto"/>
        <w:ind w:left="-540"/>
        <w:jc w:val="both"/>
        <w:rPr>
          <w:rFonts w:ascii="Times New Roman" w:hAnsi="Times New Roman"/>
          <w:sz w:val="24"/>
          <w:szCs w:val="24"/>
        </w:rPr>
      </w:pPr>
      <w:r w:rsidRPr="00884118">
        <w:rPr>
          <w:rFonts w:ascii="Times New Roman" w:hAnsi="Times New Roman"/>
          <w:sz w:val="24"/>
          <w:szCs w:val="24"/>
        </w:rPr>
        <w:t xml:space="preserve">Глава  города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А.В. Семин</w:t>
      </w:r>
    </w:p>
    <w:p w:rsidR="00A40EC3" w:rsidRPr="00884118" w:rsidRDefault="00A40EC3" w:rsidP="00884118">
      <w:pPr>
        <w:spacing w:after="0" w:line="240" w:lineRule="auto"/>
        <w:ind w:left="-540"/>
        <w:jc w:val="both"/>
        <w:rPr>
          <w:rFonts w:ascii="Times New Roman" w:hAnsi="Times New Roman"/>
          <w:sz w:val="24"/>
          <w:szCs w:val="24"/>
        </w:rPr>
      </w:pPr>
    </w:p>
    <w:p w:rsidR="00A40EC3" w:rsidRPr="00884118" w:rsidRDefault="00A40EC3" w:rsidP="00884118">
      <w:pPr>
        <w:spacing w:after="0" w:line="240" w:lineRule="auto"/>
        <w:ind w:left="-540"/>
        <w:jc w:val="both"/>
        <w:rPr>
          <w:rFonts w:ascii="Times New Roman" w:hAnsi="Times New Roman"/>
          <w:sz w:val="24"/>
          <w:szCs w:val="24"/>
        </w:rPr>
      </w:pPr>
    </w:p>
    <w:p w:rsidR="00A40EC3" w:rsidRPr="00884118" w:rsidRDefault="00A40EC3" w:rsidP="00884118">
      <w:pPr>
        <w:spacing w:after="0" w:line="240" w:lineRule="auto"/>
        <w:ind w:left="-540"/>
        <w:jc w:val="both"/>
        <w:rPr>
          <w:rFonts w:ascii="Times New Roman" w:hAnsi="Times New Roman"/>
          <w:sz w:val="24"/>
          <w:szCs w:val="24"/>
        </w:rPr>
      </w:pPr>
    </w:p>
    <w:p w:rsidR="00A40EC3" w:rsidRPr="00884118" w:rsidRDefault="00A40EC3" w:rsidP="00884118">
      <w:pPr>
        <w:spacing w:after="0" w:line="240" w:lineRule="auto"/>
        <w:ind w:left="-540"/>
        <w:jc w:val="both"/>
        <w:rPr>
          <w:rFonts w:ascii="Times New Roman" w:hAnsi="Times New Roman"/>
          <w:sz w:val="24"/>
          <w:szCs w:val="24"/>
        </w:rPr>
      </w:pPr>
      <w:r w:rsidRPr="00884118">
        <w:rPr>
          <w:rFonts w:ascii="Times New Roman" w:hAnsi="Times New Roman"/>
          <w:sz w:val="24"/>
          <w:szCs w:val="24"/>
        </w:rPr>
        <w:t xml:space="preserve">    </w:t>
      </w:r>
      <w:r w:rsidRPr="00884118">
        <w:rPr>
          <w:rFonts w:ascii="Times New Roman" w:hAnsi="Times New Roman"/>
          <w:sz w:val="24"/>
          <w:szCs w:val="24"/>
        </w:rPr>
        <w:tab/>
      </w:r>
    </w:p>
    <w:p w:rsidR="00A40EC3" w:rsidRPr="00884118" w:rsidRDefault="00A40EC3" w:rsidP="00884118">
      <w:pPr>
        <w:spacing w:after="0" w:line="240" w:lineRule="auto"/>
        <w:ind w:left="-540"/>
        <w:jc w:val="both"/>
        <w:rPr>
          <w:rFonts w:ascii="Times New Roman" w:hAnsi="Times New Roman"/>
          <w:sz w:val="24"/>
          <w:szCs w:val="24"/>
        </w:rPr>
      </w:pPr>
    </w:p>
    <w:p w:rsidR="00A40EC3" w:rsidRPr="00884118" w:rsidRDefault="00A40EC3" w:rsidP="00884118">
      <w:pPr>
        <w:spacing w:after="0" w:line="240" w:lineRule="auto"/>
        <w:ind w:left="-540"/>
        <w:jc w:val="right"/>
        <w:rPr>
          <w:rFonts w:ascii="Times New Roman" w:hAnsi="Times New Roman"/>
          <w:sz w:val="24"/>
          <w:szCs w:val="24"/>
        </w:rPr>
      </w:pPr>
      <w:r w:rsidRPr="00884118">
        <w:rPr>
          <w:rFonts w:ascii="Times New Roman" w:hAnsi="Times New Roman"/>
          <w:sz w:val="24"/>
          <w:szCs w:val="24"/>
        </w:rPr>
        <w:t xml:space="preserve">   </w:t>
      </w:r>
      <w:r w:rsidRPr="00884118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</w:t>
      </w:r>
    </w:p>
    <w:p w:rsidR="00A40EC3" w:rsidRPr="00884118" w:rsidRDefault="00A40EC3" w:rsidP="00884118">
      <w:pPr>
        <w:spacing w:after="0" w:line="240" w:lineRule="auto"/>
        <w:ind w:left="-540"/>
        <w:jc w:val="right"/>
        <w:rPr>
          <w:rFonts w:ascii="Times New Roman" w:hAnsi="Times New Roman"/>
          <w:sz w:val="24"/>
          <w:szCs w:val="24"/>
        </w:rPr>
      </w:pPr>
    </w:p>
    <w:sectPr w:rsidR="00A40EC3" w:rsidRPr="00884118" w:rsidSect="00280C1B">
      <w:footerReference w:type="even" r:id="rId6"/>
      <w:footerReference w:type="default" r:id="rId7"/>
      <w:pgSz w:w="11906" w:h="16838"/>
      <w:pgMar w:top="540" w:right="926" w:bottom="107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0EC3" w:rsidRDefault="00A40EC3" w:rsidP="00052CE4">
      <w:pPr>
        <w:spacing w:after="0" w:line="240" w:lineRule="auto"/>
      </w:pPr>
      <w:r>
        <w:separator/>
      </w:r>
    </w:p>
  </w:endnote>
  <w:endnote w:type="continuationSeparator" w:id="0">
    <w:p w:rsidR="00A40EC3" w:rsidRDefault="00A40EC3" w:rsidP="00052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EC3" w:rsidRDefault="00A40EC3" w:rsidP="00DB69E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40EC3" w:rsidRDefault="00A40EC3" w:rsidP="0096723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EC3" w:rsidRDefault="00A40EC3" w:rsidP="003B30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40EC3" w:rsidRDefault="00A40EC3" w:rsidP="0096723C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0EC3" w:rsidRDefault="00A40EC3" w:rsidP="00052CE4">
      <w:pPr>
        <w:spacing w:after="0" w:line="240" w:lineRule="auto"/>
      </w:pPr>
      <w:r>
        <w:separator/>
      </w:r>
    </w:p>
  </w:footnote>
  <w:footnote w:type="continuationSeparator" w:id="0">
    <w:p w:rsidR="00A40EC3" w:rsidRDefault="00A40EC3" w:rsidP="00052C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29C8"/>
    <w:rsid w:val="00052CE4"/>
    <w:rsid w:val="000861EB"/>
    <w:rsid w:val="000C4A0D"/>
    <w:rsid w:val="00104D3C"/>
    <w:rsid w:val="00137D8B"/>
    <w:rsid w:val="001410D8"/>
    <w:rsid w:val="001A5DA3"/>
    <w:rsid w:val="001A6D40"/>
    <w:rsid w:val="001A7A2F"/>
    <w:rsid w:val="001E7DB0"/>
    <w:rsid w:val="00203C12"/>
    <w:rsid w:val="00216AAF"/>
    <w:rsid w:val="00276D76"/>
    <w:rsid w:val="00280C1B"/>
    <w:rsid w:val="002A5D0B"/>
    <w:rsid w:val="002B3C0D"/>
    <w:rsid w:val="00344217"/>
    <w:rsid w:val="00351D30"/>
    <w:rsid w:val="00354E6A"/>
    <w:rsid w:val="00355FFB"/>
    <w:rsid w:val="003B3073"/>
    <w:rsid w:val="003B7789"/>
    <w:rsid w:val="003E1603"/>
    <w:rsid w:val="0041029F"/>
    <w:rsid w:val="00440077"/>
    <w:rsid w:val="004425E4"/>
    <w:rsid w:val="00443918"/>
    <w:rsid w:val="00444B24"/>
    <w:rsid w:val="0047100C"/>
    <w:rsid w:val="00496A12"/>
    <w:rsid w:val="004A5595"/>
    <w:rsid w:val="004A5938"/>
    <w:rsid w:val="00550992"/>
    <w:rsid w:val="0057507E"/>
    <w:rsid w:val="005824A7"/>
    <w:rsid w:val="00583623"/>
    <w:rsid w:val="00584E6B"/>
    <w:rsid w:val="00591151"/>
    <w:rsid w:val="005970AF"/>
    <w:rsid w:val="005A386B"/>
    <w:rsid w:val="005A762F"/>
    <w:rsid w:val="00650234"/>
    <w:rsid w:val="0065292A"/>
    <w:rsid w:val="006A0BE2"/>
    <w:rsid w:val="006A24BB"/>
    <w:rsid w:val="006A7B13"/>
    <w:rsid w:val="006D2147"/>
    <w:rsid w:val="00702390"/>
    <w:rsid w:val="007129C8"/>
    <w:rsid w:val="00715B30"/>
    <w:rsid w:val="00765112"/>
    <w:rsid w:val="007848C3"/>
    <w:rsid w:val="00797A31"/>
    <w:rsid w:val="007D43C9"/>
    <w:rsid w:val="007E02D2"/>
    <w:rsid w:val="007E0FC8"/>
    <w:rsid w:val="00812410"/>
    <w:rsid w:val="0082404F"/>
    <w:rsid w:val="00827A62"/>
    <w:rsid w:val="00884118"/>
    <w:rsid w:val="008A393C"/>
    <w:rsid w:val="008D1E11"/>
    <w:rsid w:val="008D5522"/>
    <w:rsid w:val="008E4425"/>
    <w:rsid w:val="00903822"/>
    <w:rsid w:val="009112CE"/>
    <w:rsid w:val="00916612"/>
    <w:rsid w:val="0096723C"/>
    <w:rsid w:val="009A27D8"/>
    <w:rsid w:val="009B2FAB"/>
    <w:rsid w:val="009B4092"/>
    <w:rsid w:val="009C5A2C"/>
    <w:rsid w:val="009E44B5"/>
    <w:rsid w:val="00A33922"/>
    <w:rsid w:val="00A40EC3"/>
    <w:rsid w:val="00A577DA"/>
    <w:rsid w:val="00AC05CA"/>
    <w:rsid w:val="00AC7CD7"/>
    <w:rsid w:val="00AE2918"/>
    <w:rsid w:val="00AE7DF7"/>
    <w:rsid w:val="00B001C6"/>
    <w:rsid w:val="00B07ABE"/>
    <w:rsid w:val="00B34585"/>
    <w:rsid w:val="00B4234A"/>
    <w:rsid w:val="00B539C0"/>
    <w:rsid w:val="00B553AE"/>
    <w:rsid w:val="00B728D6"/>
    <w:rsid w:val="00B909EB"/>
    <w:rsid w:val="00BA07E6"/>
    <w:rsid w:val="00BC357A"/>
    <w:rsid w:val="00BC7198"/>
    <w:rsid w:val="00C55E57"/>
    <w:rsid w:val="00CC7645"/>
    <w:rsid w:val="00CD4C5B"/>
    <w:rsid w:val="00D1496C"/>
    <w:rsid w:val="00D47F41"/>
    <w:rsid w:val="00D55532"/>
    <w:rsid w:val="00DB69E3"/>
    <w:rsid w:val="00DE26B7"/>
    <w:rsid w:val="00E20345"/>
    <w:rsid w:val="00E40665"/>
    <w:rsid w:val="00E45AC2"/>
    <w:rsid w:val="00E539BB"/>
    <w:rsid w:val="00E53FDC"/>
    <w:rsid w:val="00E56941"/>
    <w:rsid w:val="00F07CA6"/>
    <w:rsid w:val="00F9745C"/>
    <w:rsid w:val="00FA78A1"/>
    <w:rsid w:val="00FC4F5B"/>
    <w:rsid w:val="00FD4340"/>
    <w:rsid w:val="00FD60CB"/>
    <w:rsid w:val="00FE5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CE4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129C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7129C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rsid w:val="007129C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129C8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7129C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80C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D43C9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471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282</TotalTime>
  <Pages>1</Pages>
  <Words>325</Words>
  <Characters>1854</Characters>
  <Application>Microsoft Office Outlook</Application>
  <DocSecurity>0</DocSecurity>
  <Lines>0</Lines>
  <Paragraphs>0</Paragraphs>
  <ScaleCrop>false</ScaleCrop>
  <Company>Ya Blondinko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Пользователь Windows</cp:lastModifiedBy>
  <cp:revision>81</cp:revision>
  <cp:lastPrinted>2013-12-31T07:38:00Z</cp:lastPrinted>
  <dcterms:created xsi:type="dcterms:W3CDTF">2013-09-11T06:28:00Z</dcterms:created>
  <dcterms:modified xsi:type="dcterms:W3CDTF">2013-12-31T08:28:00Z</dcterms:modified>
</cp:coreProperties>
</file>